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93" w:rsidRPr="00D977F5" w:rsidRDefault="003A2893" w:rsidP="00BB7D57">
      <w:pPr>
        <w:pStyle w:val="6-LISTEPUCE"/>
        <w:numPr>
          <w:ilvl w:val="0"/>
          <w:numId w:val="0"/>
        </w:numPr>
        <w:ind w:left="720" w:hanging="360"/>
        <w:rPr>
          <w:rFonts w:cs="Arial"/>
          <w:color w:val="000000"/>
          <w:sz w:val="20"/>
        </w:rPr>
      </w:pPr>
    </w:p>
    <w:tbl>
      <w:tblPr>
        <w:tblStyle w:val="Grilledutableau"/>
        <w:tblW w:w="10265" w:type="dxa"/>
        <w:tblInd w:w="108" w:type="dxa"/>
        <w:tblBorders>
          <w:top w:val="none" w:sz="0" w:space="0" w:color="auto"/>
          <w:left w:val="single" w:sz="18" w:space="0" w:color="BDC8D3" w:themeColor="background2"/>
          <w:bottom w:val="single" w:sz="18" w:space="0" w:color="BDC8D3" w:themeColor="background2"/>
          <w:right w:val="single" w:sz="18" w:space="0" w:color="BDC8D3" w:themeColor="background2"/>
          <w:insideH w:val="single" w:sz="18" w:space="0" w:color="BDC8D3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5"/>
      </w:tblGrid>
      <w:tr w:rsidR="002978B4" w:rsidRPr="00D977F5" w:rsidTr="00002E2A">
        <w:trPr>
          <w:trHeight w:val="635"/>
        </w:trPr>
        <w:tc>
          <w:tcPr>
            <w:tcW w:w="10265" w:type="dxa"/>
            <w:tcBorders>
              <w:top w:val="nil"/>
              <w:left w:val="nil"/>
              <w:right w:val="nil"/>
            </w:tcBorders>
          </w:tcPr>
          <w:p w:rsidR="002978B4" w:rsidRPr="00D977F5" w:rsidRDefault="002978B4" w:rsidP="002978B4">
            <w:pPr>
              <w:pStyle w:val="4-TEXTECOURANTcommuniqu"/>
              <w:ind w:right="-108"/>
              <w:rPr>
                <w:rFonts w:ascii="Arial" w:hAnsi="Arial" w:cs="Arial"/>
              </w:rPr>
            </w:pPr>
          </w:p>
          <w:p w:rsidR="002978B4" w:rsidRPr="00D977F5" w:rsidRDefault="002978B4" w:rsidP="00002E2A">
            <w:pPr>
              <w:pStyle w:val="4-TEXTECOURANTcommuniqu"/>
              <w:ind w:right="-108"/>
              <w:jc w:val="right"/>
              <w:rPr>
                <w:rFonts w:ascii="Arial" w:hAnsi="Arial" w:cs="Arial"/>
              </w:rPr>
            </w:pPr>
            <w:r w:rsidRPr="00D977F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6F3A032" wp14:editId="6B55748E">
                      <wp:extent cx="841813" cy="443691"/>
                      <wp:effectExtent l="0" t="0" r="0" b="0"/>
                      <wp:docPr id="34" name="Groupe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1813" cy="443691"/>
                                <a:chOff x="0" y="0"/>
                                <a:chExt cx="841813" cy="443691"/>
                              </a:xfrm>
                            </wpg:grpSpPr>
                            <wps:wsp>
                              <wps:cNvPr id="3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900" y="0"/>
                                  <a:ext cx="498913" cy="443691"/>
                                </a:xfrm>
                                <a:custGeom>
                                  <a:avLst/>
                                  <a:gdLst>
                                    <a:gd name="T0" fmla="*/ 171 w 173"/>
                                    <a:gd name="T1" fmla="*/ 0 h 154"/>
                                    <a:gd name="T2" fmla="*/ 114 w 173"/>
                                    <a:gd name="T3" fmla="*/ 75 h 154"/>
                                    <a:gd name="T4" fmla="*/ 114 w 173"/>
                                    <a:gd name="T5" fmla="*/ 76 h 154"/>
                                    <a:gd name="T6" fmla="*/ 173 w 173"/>
                                    <a:gd name="T7" fmla="*/ 154 h 154"/>
                                    <a:gd name="T8" fmla="*/ 119 w 173"/>
                                    <a:gd name="T9" fmla="*/ 154 h 154"/>
                                    <a:gd name="T10" fmla="*/ 118 w 173"/>
                                    <a:gd name="T11" fmla="*/ 153 h 154"/>
                                    <a:gd name="T12" fmla="*/ 87 w 173"/>
                                    <a:gd name="T13" fmla="*/ 112 h 154"/>
                                    <a:gd name="T14" fmla="*/ 55 w 173"/>
                                    <a:gd name="T15" fmla="*/ 153 h 154"/>
                                    <a:gd name="T16" fmla="*/ 54 w 173"/>
                                    <a:gd name="T17" fmla="*/ 154 h 154"/>
                                    <a:gd name="T18" fmla="*/ 54 w 173"/>
                                    <a:gd name="T19" fmla="*/ 154 h 154"/>
                                    <a:gd name="T20" fmla="*/ 0 w 173"/>
                                    <a:gd name="T21" fmla="*/ 154 h 154"/>
                                    <a:gd name="T22" fmla="*/ 59 w 173"/>
                                    <a:gd name="T23" fmla="*/ 76 h 154"/>
                                    <a:gd name="T24" fmla="*/ 2 w 173"/>
                                    <a:gd name="T25" fmla="*/ 0 h 154"/>
                                    <a:gd name="T26" fmla="*/ 57 w 173"/>
                                    <a:gd name="T27" fmla="*/ 0 h 154"/>
                                    <a:gd name="T28" fmla="*/ 86 w 173"/>
                                    <a:gd name="T29" fmla="*/ 39 h 154"/>
                                    <a:gd name="T30" fmla="*/ 87 w 173"/>
                                    <a:gd name="T31" fmla="*/ 39 h 154"/>
                                    <a:gd name="T32" fmla="*/ 117 w 173"/>
                                    <a:gd name="T33" fmla="*/ 0 h 154"/>
                                    <a:gd name="T34" fmla="*/ 171 w 173"/>
                                    <a:gd name="T35" fmla="*/ 0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3" h="154">
                                      <a:moveTo>
                                        <a:pt x="171" y="0"/>
                                      </a:moveTo>
                                      <a:cubicBezTo>
                                        <a:pt x="171" y="0"/>
                                        <a:pt x="116" y="74"/>
                                        <a:pt x="114" y="75"/>
                                      </a:cubicBezTo>
                                      <a:cubicBezTo>
                                        <a:pt x="114" y="76"/>
                                        <a:pt x="114" y="76"/>
                                        <a:pt x="114" y="76"/>
                                      </a:cubicBezTo>
                                      <a:cubicBezTo>
                                        <a:pt x="118" y="81"/>
                                        <a:pt x="172" y="152"/>
                                        <a:pt x="173" y="154"/>
                                      </a:cubicBezTo>
                                      <a:cubicBezTo>
                                        <a:pt x="173" y="154"/>
                                        <a:pt x="137" y="154"/>
                                        <a:pt x="119" y="154"/>
                                      </a:cubicBezTo>
                                      <a:cubicBezTo>
                                        <a:pt x="119" y="154"/>
                                        <a:pt x="118" y="154"/>
                                        <a:pt x="118" y="153"/>
                                      </a:cubicBezTo>
                                      <a:cubicBezTo>
                                        <a:pt x="114" y="148"/>
                                        <a:pt x="87" y="113"/>
                                        <a:pt x="87" y="112"/>
                                      </a:cubicBezTo>
                                      <a:cubicBezTo>
                                        <a:pt x="86" y="113"/>
                                        <a:pt x="58" y="149"/>
                                        <a:pt x="55" y="153"/>
                                      </a:cubicBezTo>
                                      <a:cubicBezTo>
                                        <a:pt x="55" y="154"/>
                                        <a:pt x="55" y="154"/>
                                        <a:pt x="54" y="154"/>
                                      </a:cubicBezTo>
                                      <a:cubicBezTo>
                                        <a:pt x="54" y="154"/>
                                        <a:pt x="54" y="154"/>
                                        <a:pt x="54" y="154"/>
                                      </a:cubicBezTo>
                                      <a:cubicBezTo>
                                        <a:pt x="36" y="154"/>
                                        <a:pt x="0" y="154"/>
                                        <a:pt x="0" y="154"/>
                                      </a:cubicBezTo>
                                      <a:cubicBezTo>
                                        <a:pt x="59" y="76"/>
                                        <a:pt x="59" y="76"/>
                                        <a:pt x="59" y="76"/>
                                      </a:cubicBezTo>
                                      <a:cubicBezTo>
                                        <a:pt x="2" y="0"/>
                                        <a:pt x="2" y="0"/>
                                        <a:pt x="2" y="0"/>
                                      </a:cubicBezTo>
                                      <a:cubicBezTo>
                                        <a:pt x="57" y="0"/>
                                        <a:pt x="57" y="0"/>
                                        <a:pt x="57" y="0"/>
                                      </a:cubicBezTo>
                                      <a:cubicBezTo>
                                        <a:pt x="57" y="0"/>
                                        <a:pt x="85" y="38"/>
                                        <a:pt x="86" y="39"/>
                                      </a:cubicBezTo>
                                      <a:cubicBezTo>
                                        <a:pt x="86" y="40"/>
                                        <a:pt x="87" y="40"/>
                                        <a:pt x="87" y="39"/>
                                      </a:cubicBezTo>
                                      <a:cubicBezTo>
                                        <a:pt x="88" y="39"/>
                                        <a:pt x="117" y="0"/>
                                        <a:pt x="117" y="0"/>
                                      </a:cubicBez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C8D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0145" cy="443691"/>
                                </a:xfrm>
                                <a:custGeom>
                                  <a:avLst/>
                                  <a:gdLst>
                                    <a:gd name="T0" fmla="*/ 103 w 156"/>
                                    <a:gd name="T1" fmla="*/ 0 h 154"/>
                                    <a:gd name="T2" fmla="*/ 103 w 156"/>
                                    <a:gd name="T3" fmla="*/ 54 h 154"/>
                                    <a:gd name="T4" fmla="*/ 156 w 156"/>
                                    <a:gd name="T5" fmla="*/ 54 h 154"/>
                                    <a:gd name="T6" fmla="*/ 156 w 156"/>
                                    <a:gd name="T7" fmla="*/ 98 h 154"/>
                                    <a:gd name="T8" fmla="*/ 103 w 156"/>
                                    <a:gd name="T9" fmla="*/ 98 h 154"/>
                                    <a:gd name="T10" fmla="*/ 103 w 156"/>
                                    <a:gd name="T11" fmla="*/ 154 h 154"/>
                                    <a:gd name="T12" fmla="*/ 53 w 156"/>
                                    <a:gd name="T13" fmla="*/ 154 h 154"/>
                                    <a:gd name="T14" fmla="*/ 53 w 156"/>
                                    <a:gd name="T15" fmla="*/ 98 h 154"/>
                                    <a:gd name="T16" fmla="*/ 0 w 156"/>
                                    <a:gd name="T17" fmla="*/ 98 h 154"/>
                                    <a:gd name="T18" fmla="*/ 0 w 156"/>
                                    <a:gd name="T19" fmla="*/ 54 h 154"/>
                                    <a:gd name="T20" fmla="*/ 53 w 156"/>
                                    <a:gd name="T21" fmla="*/ 54 h 154"/>
                                    <a:gd name="T22" fmla="*/ 53 w 156"/>
                                    <a:gd name="T23" fmla="*/ 0 h 154"/>
                                    <a:gd name="T24" fmla="*/ 103 w 156"/>
                                    <a:gd name="T25" fmla="*/ 0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56" h="154">
                                      <a:moveTo>
                                        <a:pt x="103" y="0"/>
                                      </a:moveTo>
                                      <a:cubicBezTo>
                                        <a:pt x="103" y="18"/>
                                        <a:pt x="103" y="36"/>
                                        <a:pt x="103" y="54"/>
                                      </a:cubicBezTo>
                                      <a:cubicBezTo>
                                        <a:pt x="121" y="54"/>
                                        <a:pt x="138" y="54"/>
                                        <a:pt x="156" y="54"/>
                                      </a:cubicBezTo>
                                      <a:cubicBezTo>
                                        <a:pt x="156" y="69"/>
                                        <a:pt x="156" y="83"/>
                                        <a:pt x="156" y="98"/>
                                      </a:cubicBezTo>
                                      <a:cubicBezTo>
                                        <a:pt x="138" y="98"/>
                                        <a:pt x="121" y="98"/>
                                        <a:pt x="103" y="98"/>
                                      </a:cubicBezTo>
                                      <a:cubicBezTo>
                                        <a:pt x="103" y="117"/>
                                        <a:pt x="103" y="135"/>
                                        <a:pt x="103" y="154"/>
                                      </a:cubicBezTo>
                                      <a:cubicBezTo>
                                        <a:pt x="86" y="154"/>
                                        <a:pt x="69" y="154"/>
                                        <a:pt x="53" y="154"/>
                                      </a:cubicBezTo>
                                      <a:cubicBezTo>
                                        <a:pt x="53" y="135"/>
                                        <a:pt x="53" y="117"/>
                                        <a:pt x="53" y="98"/>
                                      </a:cubicBezTo>
                                      <a:cubicBezTo>
                                        <a:pt x="35" y="98"/>
                                        <a:pt x="18" y="98"/>
                                        <a:pt x="0" y="98"/>
                                      </a:cubicBezTo>
                                      <a:cubicBezTo>
                                        <a:pt x="0" y="83"/>
                                        <a:pt x="0" y="69"/>
                                        <a:pt x="0" y="54"/>
                                      </a:cubicBezTo>
                                      <a:cubicBezTo>
                                        <a:pt x="18" y="54"/>
                                        <a:pt x="35" y="54"/>
                                        <a:pt x="53" y="54"/>
                                      </a:cubicBezTo>
                                      <a:cubicBezTo>
                                        <a:pt x="53" y="36"/>
                                        <a:pt x="53" y="18"/>
                                        <a:pt x="53" y="0"/>
                                      </a:cubicBezTo>
                                      <a:cubicBezTo>
                                        <a:pt x="69" y="0"/>
                                        <a:pt x="86" y="0"/>
                                        <a:pt x="1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C8D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AF409" id="Groupe 34" o:spid="_x0000_s1026" style="width:66.3pt;height:34.95pt;mso-position-horizontal-relative:char;mso-position-vertical-relative:line" coordsize="8418,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">
                      <v:shape id="Freeform 7" o:spid="_x0000_s1027" style="position:absolute;left:3429;width:4989;height:4436;visibility:visible;mso-wrap-style:square;v-text-anchor:top" coordsize="17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CpcIA&#10;AADbAAAADwAAAGRycy9kb3ducmV2LnhtbESPQYvCMBSE78L+h/AWvGmqokg1FhEVQXrQ3YU9Ppu3&#10;bdnmpTSx1n9vBMHjMDPfMMukM5VoqXGlZQWjYQSCOLO65FzB99duMAfhPLLGyjIpuJODZPXRW2Ks&#10;7Y1P1J59LgKEXYwKCu/rWEqXFWTQDW1NHLw/2xj0QTa51A3eAtxUchxFM2mw5LBQYE2bgrL/89Uo&#10;+DHp/sjbU5VyGl2yFH+5m1ul+p/degHCU+ff4Vf7oBVMpvD8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8KlwgAAANsAAAAPAAAAAAAAAAAAAAAAAJgCAABkcnMvZG93&#10;bnJldi54bWxQSwUGAAAAAAQABAD1AAAAhwMAAAAA&#10;" path="m171,v,,-55,74,-57,75c114,76,114,76,114,76v4,5,58,76,59,78c173,154,137,154,119,154v,,-1,,-1,-1c114,148,87,113,87,112v-1,1,-29,37,-32,41c55,154,55,154,54,154v,,,,,c36,154,,154,,154,59,76,59,76,59,76,2,,2,,2,,57,,57,,57,v,,28,38,29,39c86,40,87,40,87,39,88,39,117,,117,r54,xe" fillcolor="#bdc8d3" stroked="f">
                        <v:path arrowok="t" o:connecttype="custom" o:connectlocs="493145,0;328763,216083;328763,218964;498913,443691;343183,443691;340299,440810;250898,322684;158614,440810;155730,443691;155730,443691;0,443691;170150,218964;5768,0;164382,0;248015,112363;250898,112363;337415,0;493145,0" o:connectangles="0,0,0,0,0,0,0,0,0,0,0,0,0,0,0,0,0,0"/>
                      </v:shape>
                      <v:shape id="Freeform 8" o:spid="_x0000_s1028" style="position:absolute;width:4501;height:4436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R+MQA&#10;AADbAAAADwAAAGRycy9kb3ducmV2LnhtbESPzWrCQBSF9wXfYbhCd81EhSCpo7SCNNQuTCx0e5u5&#10;TUIzd0JmEtO3dwqCy8P5+Tib3WRaMVLvGssKFlEMgri0uuFKwef58LQG4TyyxtYyKfgjB7vt7GGD&#10;qbYXzmksfCXCCLsUFdTed6mUrqzJoItsRxy8H9sb9EH2ldQ9XsK4aeUyjhNpsOFAqLGjfU3lbzGY&#10;wH01p332Pn4dh/XHm/um/JCsJqUe59PLMwhPk7+Hb+1MK1gl8P8l/A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wEfjEAAAA2wAAAA8AAAAAAAAAAAAAAAAAmAIAAGRycy9k&#10;b3ducmV2LnhtbFBLBQYAAAAABAAEAPUAAACJAwAAAAA=&#10;" path="m103,v,18,,36,,54c121,54,138,54,156,54v,15,,29,,44c138,98,121,98,103,98v,19,,37,,56c86,154,69,154,53,154v,-19,,-37,,-56c35,98,18,98,,98,,83,,69,,54v18,,35,,53,c53,36,53,18,53,v16,,33,,50,xe" fillcolor="#bdc8d3" stroked="f">
                        <v:path arrowok="t" o:connecttype="custom" o:connectlocs="297211,0;297211,155580;450145,155580;450145,282349;297211,282349;297211,443691;152934,443691;152934,282349;0,282349;0,155580;152934,155580;152934,0;297211,0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978B4" w:rsidRPr="00D977F5" w:rsidTr="00AF7B6B">
        <w:trPr>
          <w:trHeight w:val="31"/>
        </w:trPr>
        <w:tc>
          <w:tcPr>
            <w:tcW w:w="10265" w:type="dxa"/>
          </w:tcPr>
          <w:p w:rsidR="002978B4" w:rsidRPr="0048706F" w:rsidRDefault="00BA7919" w:rsidP="00533350">
            <w:pPr>
              <w:pStyle w:val="7-TitreAPROPOS"/>
              <w:spacing w:line="276" w:lineRule="auto"/>
              <w:ind w:left="113" w:right="113"/>
            </w:pPr>
            <w:r>
              <w:t xml:space="preserve">   </w:t>
            </w:r>
            <w:r w:rsidR="002978B4" w:rsidRPr="0048706F">
              <w:t>C</w:t>
            </w:r>
            <w:r w:rsidR="003731E1">
              <w:t>hiffres clés au 31 décembre 2017</w:t>
            </w:r>
            <w:r w:rsidR="00BB7D57" w:rsidRPr="0048706F">
              <w:t xml:space="preserve"> </w:t>
            </w:r>
          </w:p>
          <w:p w:rsidR="00533350" w:rsidRPr="0048706F" w:rsidRDefault="00533350" w:rsidP="00533350">
            <w:pPr>
              <w:pStyle w:val="7-TitreAPROPOS"/>
              <w:spacing w:line="276" w:lineRule="auto"/>
              <w:ind w:left="113" w:right="113"/>
              <w:rPr>
                <w:sz w:val="10"/>
                <w:szCs w:val="10"/>
              </w:rPr>
            </w:pPr>
          </w:p>
          <w:p w:rsidR="00BA7919" w:rsidRPr="00FE59B1" w:rsidRDefault="00BA7919" w:rsidP="00533350">
            <w:pPr>
              <w:pStyle w:val="7-TitreAPROPOS"/>
              <w:spacing w:before="0" w:line="276" w:lineRule="auto"/>
              <w:ind w:left="113" w:right="113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FE59B1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  </w:t>
            </w:r>
            <w:r w:rsidR="00FF09A5" w:rsidRPr="00FE59B1">
              <w:rPr>
                <w:b w:val="0"/>
                <w:i/>
                <w:color w:val="000000" w:themeColor="text1"/>
                <w:sz w:val="20"/>
                <w:szCs w:val="20"/>
              </w:rPr>
              <w:t xml:space="preserve">La BPALC est </w:t>
            </w:r>
            <w:r w:rsidR="002978B4" w:rsidRPr="00FE59B1">
              <w:rPr>
                <w:b w:val="0"/>
                <w:i/>
                <w:color w:val="000000" w:themeColor="text1"/>
                <w:sz w:val="20"/>
                <w:szCs w:val="20"/>
              </w:rPr>
              <w:t>Implantée sur 9 départements l’Aube, la Marne, la Haut</w:t>
            </w:r>
            <w:r w:rsidRPr="00FE59B1">
              <w:rPr>
                <w:b w:val="0"/>
                <w:i/>
                <w:color w:val="000000" w:themeColor="text1"/>
                <w:sz w:val="20"/>
                <w:szCs w:val="20"/>
              </w:rPr>
              <w:t>e-Marne, la Meurthe-et-Moselle,</w:t>
            </w:r>
          </w:p>
          <w:p w:rsidR="002978B4" w:rsidRPr="00FE59B1" w:rsidRDefault="00BA7919" w:rsidP="00533350">
            <w:pPr>
              <w:pStyle w:val="7-TitreAPROPOS"/>
              <w:spacing w:before="0" w:line="276" w:lineRule="auto"/>
              <w:ind w:left="113" w:right="113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FE59B1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  </w:t>
            </w:r>
            <w:r w:rsidR="002978B4" w:rsidRPr="00FE59B1">
              <w:rPr>
                <w:b w:val="0"/>
                <w:i/>
                <w:color w:val="000000" w:themeColor="text1"/>
                <w:sz w:val="20"/>
                <w:szCs w:val="20"/>
              </w:rPr>
              <w:t>la Meuse, la Moselle, les Vosges, le Bas</w:t>
            </w:r>
            <w:r w:rsidR="00FF09A5" w:rsidRPr="00FE59B1">
              <w:rPr>
                <w:b w:val="0"/>
                <w:i/>
                <w:color w:val="000000" w:themeColor="text1"/>
                <w:sz w:val="20"/>
                <w:szCs w:val="20"/>
              </w:rPr>
              <w:t>-Rhin et le Haut-Rhin.</w:t>
            </w:r>
          </w:p>
          <w:p w:rsidR="00BA7919" w:rsidRPr="00FF09A5" w:rsidRDefault="00BA7919" w:rsidP="00533350">
            <w:pPr>
              <w:pStyle w:val="7-TitreAPROPOS"/>
              <w:spacing w:before="0" w:line="276" w:lineRule="auto"/>
              <w:ind w:left="113" w:right="11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2978B4" w:rsidRPr="0048706F" w:rsidRDefault="002978B4" w:rsidP="00002E2A">
            <w:pPr>
              <w:spacing w:line="276" w:lineRule="auto"/>
              <w:ind w:right="113"/>
              <w:rPr>
                <w:rFonts w:ascii="Arial" w:hAnsi="Arial" w:cs="Arial"/>
                <w:i/>
                <w:sz w:val="10"/>
                <w:szCs w:val="10"/>
                <w:lang w:val="pt-BR"/>
              </w:rPr>
            </w:pPr>
          </w:p>
          <w:p w:rsidR="002978B4" w:rsidRPr="0048706F" w:rsidRDefault="00C765A2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 w:rsidRPr="00C765A2">
              <w:rPr>
                <w:rFonts w:ascii="Arial" w:hAnsi="Arial" w:cs="Arial"/>
                <w:color w:val="000000"/>
              </w:rPr>
              <w:t>900</w:t>
            </w:r>
            <w:r w:rsidR="00C73F26" w:rsidRPr="00C765A2">
              <w:rPr>
                <w:rFonts w:ascii="Arial" w:hAnsi="Arial" w:cs="Arial"/>
                <w:color w:val="000000"/>
              </w:rPr>
              <w:t xml:space="preserve"> 000</w:t>
            </w:r>
            <w:r w:rsidR="00F81263" w:rsidRPr="00C765A2">
              <w:rPr>
                <w:rFonts w:ascii="Arial" w:hAnsi="Arial" w:cs="Arial"/>
                <w:color w:val="000000"/>
              </w:rPr>
              <w:t xml:space="preserve"> </w:t>
            </w:r>
            <w:r w:rsidR="003731E1" w:rsidRPr="00C765A2">
              <w:rPr>
                <w:rFonts w:ascii="Arial" w:hAnsi="Arial" w:cs="Arial"/>
                <w:color w:val="000000"/>
              </w:rPr>
              <w:t>clients dont 338</w:t>
            </w:r>
            <w:r w:rsidR="002978B4" w:rsidRPr="00C765A2">
              <w:rPr>
                <w:rFonts w:ascii="Arial" w:hAnsi="Arial" w:cs="Arial"/>
                <w:color w:val="000000"/>
              </w:rPr>
              <w:t> 000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sociétaires</w:t>
            </w:r>
          </w:p>
          <w:p w:rsidR="002978B4" w:rsidRPr="0048706F" w:rsidRDefault="00343E6A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565,4</w:t>
            </w:r>
            <w:r w:rsidR="00BB7D57" w:rsidRPr="0048706F">
              <w:rPr>
                <w:rFonts w:ascii="Arial" w:hAnsi="Arial" w:cs="Arial"/>
                <w:color w:val="000000"/>
              </w:rPr>
              <w:t xml:space="preserve"> M€ de PNB</w:t>
            </w:r>
            <w:r w:rsidR="006A59AA" w:rsidRPr="0048706F">
              <w:rPr>
                <w:rFonts w:ascii="Arial" w:hAnsi="Arial" w:cs="Arial"/>
                <w:color w:val="000000"/>
              </w:rPr>
              <w:t xml:space="preserve"> consolidé</w:t>
            </w:r>
            <w:r w:rsidR="00BB7D57" w:rsidRPr="0048706F">
              <w:rPr>
                <w:rFonts w:ascii="Arial" w:hAnsi="Arial" w:cs="Arial"/>
                <w:color w:val="000000"/>
              </w:rPr>
              <w:t xml:space="preserve"> </w:t>
            </w:r>
            <w:r w:rsidR="00BB7D57" w:rsidRPr="0048706F">
              <w:rPr>
                <w:rFonts w:ascii="Arial" w:hAnsi="Arial" w:cs="Arial"/>
                <w:color w:val="000000"/>
                <w:sz w:val="18"/>
              </w:rPr>
              <w:t>(</w:t>
            </w:r>
            <w:r w:rsidR="006A59AA" w:rsidRPr="0048706F">
              <w:rPr>
                <w:rFonts w:ascii="Arial" w:hAnsi="Arial" w:cs="Arial"/>
                <w:color w:val="000000"/>
                <w:sz w:val="18"/>
              </w:rPr>
              <w:t>IFRS</w:t>
            </w:r>
            <w:r w:rsidR="00BB7D57" w:rsidRPr="0048706F">
              <w:rPr>
                <w:rFonts w:ascii="Arial" w:hAnsi="Arial" w:cs="Arial"/>
                <w:color w:val="000000"/>
                <w:sz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797C2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(+ 2,3 %)</w:t>
            </w:r>
            <w:r w:rsidRPr="0048706F">
              <w:rPr>
                <w:rFonts w:ascii="Arial" w:hAnsi="Arial" w:cs="Arial"/>
                <w:bCs/>
                <w:color w:val="000000"/>
              </w:rPr>
              <w:t> </w:t>
            </w:r>
          </w:p>
          <w:p w:rsidR="002978B4" w:rsidRPr="0048706F" w:rsidRDefault="00327027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191,1</w:t>
            </w:r>
            <w:r w:rsidR="001B0D20" w:rsidRPr="0048706F">
              <w:rPr>
                <w:rFonts w:ascii="Arial" w:hAnsi="Arial" w:cs="Arial"/>
                <w:color w:val="000000"/>
              </w:rPr>
              <w:t xml:space="preserve"> M€ de résultat brut d’exploitation</w:t>
            </w:r>
            <w:r w:rsidR="006A59AA" w:rsidRPr="0048706F">
              <w:rPr>
                <w:rFonts w:ascii="Arial" w:hAnsi="Arial" w:cs="Arial"/>
                <w:color w:val="000000"/>
              </w:rPr>
              <w:t xml:space="preserve"> consolidé</w:t>
            </w:r>
            <w:r w:rsidR="001B0D20" w:rsidRPr="0048706F">
              <w:rPr>
                <w:rFonts w:ascii="Arial" w:hAnsi="Arial" w:cs="Arial"/>
                <w:color w:val="000000"/>
              </w:rPr>
              <w:t xml:space="preserve"> </w:t>
            </w:r>
            <w:r w:rsidR="001B0D20" w:rsidRPr="0048706F">
              <w:rPr>
                <w:rFonts w:ascii="Arial" w:hAnsi="Arial" w:cs="Arial"/>
                <w:color w:val="000000"/>
                <w:sz w:val="18"/>
              </w:rPr>
              <w:t>(IFRS)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797C2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(+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9,6</w:t>
            </w:r>
            <w:r w:rsidRPr="00797C2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%)</w:t>
            </w:r>
            <w:r w:rsidRPr="0048706F">
              <w:rPr>
                <w:rFonts w:ascii="Arial" w:hAnsi="Arial" w:cs="Arial"/>
                <w:bCs/>
                <w:color w:val="000000"/>
              </w:rPr>
              <w:t> </w:t>
            </w:r>
          </w:p>
          <w:p w:rsidR="002978B4" w:rsidRPr="0048706F" w:rsidRDefault="004948D1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102,6</w:t>
            </w:r>
            <w:r w:rsidR="001B0D20" w:rsidRPr="0048706F">
              <w:rPr>
                <w:rFonts w:ascii="Arial" w:hAnsi="Arial" w:cs="Arial"/>
                <w:bCs/>
                <w:color w:val="000000"/>
              </w:rPr>
              <w:t xml:space="preserve"> M€ de résultat net </w:t>
            </w:r>
            <w:r w:rsidR="00F32F2D" w:rsidRPr="0048706F">
              <w:rPr>
                <w:rFonts w:ascii="Arial" w:hAnsi="Arial" w:cs="Arial"/>
                <w:bCs/>
                <w:color w:val="000000"/>
              </w:rPr>
              <w:t xml:space="preserve">part du Groupe BPCE </w:t>
            </w:r>
            <w:r w:rsidR="001B0D20" w:rsidRPr="0048706F">
              <w:rPr>
                <w:rFonts w:ascii="Arial" w:hAnsi="Arial" w:cs="Arial"/>
                <w:bCs/>
                <w:color w:val="000000"/>
              </w:rPr>
              <w:t xml:space="preserve">consolidé </w:t>
            </w:r>
            <w:r w:rsidR="006A59AA" w:rsidRPr="004870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1B0D20" w:rsidRPr="004870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IFRS)</w:t>
            </w:r>
            <w:r w:rsidR="00803E9C" w:rsidRPr="004870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803E9C" w:rsidRPr="004948D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(+ </w:t>
            </w:r>
            <w:r w:rsidRPr="004948D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8,4</w:t>
            </w:r>
            <w:r w:rsidR="00803E9C" w:rsidRPr="004948D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%)</w:t>
            </w:r>
            <w:r w:rsidR="00803E9C" w:rsidRPr="0048706F">
              <w:rPr>
                <w:rFonts w:ascii="Arial" w:hAnsi="Arial" w:cs="Arial"/>
                <w:bCs/>
                <w:color w:val="000000"/>
              </w:rPr>
              <w:t> </w:t>
            </w:r>
          </w:p>
          <w:p w:rsidR="002978B4" w:rsidRPr="0048706F" w:rsidRDefault="00051012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1,003 Mds</w:t>
            </w:r>
            <w:r w:rsidR="00A50004" w:rsidRPr="0048706F">
              <w:rPr>
                <w:rFonts w:ascii="Arial" w:hAnsi="Arial" w:cs="Arial"/>
                <w:color w:val="000000"/>
              </w:rPr>
              <w:t>€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de capita</w:t>
            </w:r>
            <w:r w:rsidR="00DE007D" w:rsidRPr="0048706F">
              <w:rPr>
                <w:rFonts w:ascii="Arial" w:hAnsi="Arial" w:cs="Arial"/>
                <w:color w:val="000000"/>
              </w:rPr>
              <w:t>l social</w:t>
            </w:r>
            <w:r w:rsidR="00082228" w:rsidRPr="0048706F">
              <w:rPr>
                <w:rFonts w:ascii="Arial" w:hAnsi="Arial" w:cs="Arial"/>
                <w:color w:val="000000"/>
              </w:rPr>
              <w:t xml:space="preserve"> </w:t>
            </w:r>
            <w:r w:rsidR="002978B4" w:rsidRPr="0048706F">
              <w:rPr>
                <w:rFonts w:ascii="Arial" w:hAnsi="Arial" w:cs="Arial"/>
                <w:color w:val="000000"/>
              </w:rPr>
              <w:t>(+</w:t>
            </w:r>
            <w:r>
              <w:rPr>
                <w:rFonts w:ascii="Arial" w:hAnsi="Arial" w:cs="Arial"/>
                <w:color w:val="000000"/>
              </w:rPr>
              <w:t>46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M€)</w:t>
            </w:r>
          </w:p>
          <w:p w:rsidR="002978B4" w:rsidRPr="0048706F" w:rsidRDefault="00D068C3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21 </w:t>
            </w:r>
            <w:r w:rsidR="002978B4" w:rsidRPr="0048706F">
              <w:rPr>
                <w:rFonts w:ascii="Arial" w:hAnsi="Arial" w:cs="Arial"/>
                <w:bCs/>
                <w:color w:val="000000"/>
              </w:rPr>
              <w:t>% de ratio de solvabilité</w:t>
            </w:r>
          </w:p>
          <w:p w:rsidR="002978B4" w:rsidRPr="0048706F" w:rsidRDefault="00AF6E1B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16,2</w:t>
            </w:r>
            <w:r w:rsidR="002978B4" w:rsidRPr="0048706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50004" w:rsidRPr="0048706F">
              <w:rPr>
                <w:rFonts w:ascii="Arial" w:hAnsi="Arial" w:cs="Arial"/>
                <w:bCs/>
                <w:color w:val="000000"/>
              </w:rPr>
              <w:t>Mds€</w:t>
            </w:r>
            <w:r w:rsidR="002978B4" w:rsidRPr="0048706F">
              <w:rPr>
                <w:rFonts w:ascii="Arial" w:hAnsi="Arial" w:cs="Arial"/>
                <w:bCs/>
                <w:color w:val="000000"/>
              </w:rPr>
              <w:t xml:space="preserve"> d’encours 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d’épargne </w:t>
            </w:r>
            <w:r w:rsidR="002978B4" w:rsidRPr="00AF6E1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(+ </w:t>
            </w:r>
            <w:r w:rsidRPr="00AF6E1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8,7 </w:t>
            </w:r>
            <w:r w:rsidR="002978B4" w:rsidRPr="00AF6E1B">
              <w:rPr>
                <w:rFonts w:ascii="Arial" w:hAnsi="Arial" w:cs="Arial"/>
                <w:i/>
                <w:color w:val="000000"/>
                <w:sz w:val="20"/>
                <w:szCs w:val="20"/>
              </w:rPr>
              <w:t>%)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</w:t>
            </w:r>
          </w:p>
          <w:p w:rsidR="002978B4" w:rsidRPr="0048706F" w:rsidRDefault="008B43A7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</w:t>
            </w:r>
            <w:r w:rsidR="00636DD3" w:rsidRPr="0048706F">
              <w:rPr>
                <w:rFonts w:ascii="Arial" w:hAnsi="Arial" w:cs="Arial"/>
                <w:bCs/>
                <w:color w:val="000000"/>
              </w:rPr>
              <w:t>,1</w:t>
            </w:r>
            <w:r w:rsidR="002978B4" w:rsidRPr="0048706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50004" w:rsidRPr="0048706F">
              <w:rPr>
                <w:rFonts w:ascii="Arial" w:hAnsi="Arial" w:cs="Arial"/>
                <w:bCs/>
                <w:color w:val="000000"/>
              </w:rPr>
              <w:t>Mds€</w:t>
            </w:r>
            <w:r w:rsidR="002978B4" w:rsidRPr="0048706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d’encours de crédits accordés </w:t>
            </w:r>
            <w:r w:rsidRPr="00AF6E1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(+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11,4</w:t>
            </w:r>
            <w:r w:rsidRPr="00AF6E1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%)</w:t>
            </w:r>
          </w:p>
          <w:p w:rsidR="002978B4" w:rsidRPr="0048706F" w:rsidRDefault="002978B4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 w:rsidRPr="0048706F">
              <w:rPr>
                <w:rFonts w:ascii="Arial" w:hAnsi="Arial" w:cs="Arial"/>
                <w:color w:val="000000"/>
              </w:rPr>
              <w:t xml:space="preserve">La production de crédits </w:t>
            </w:r>
            <w:r w:rsidRPr="006F226D">
              <w:rPr>
                <w:rFonts w:ascii="Arial" w:hAnsi="Arial" w:cs="Arial"/>
                <w:color w:val="000000"/>
              </w:rPr>
              <w:t xml:space="preserve">a atteint </w:t>
            </w:r>
            <w:r w:rsidR="00C830DA" w:rsidRPr="006F226D">
              <w:rPr>
                <w:rFonts w:ascii="Arial" w:hAnsi="Arial" w:cs="Arial"/>
                <w:color w:val="000000"/>
              </w:rPr>
              <w:t>5,7</w:t>
            </w:r>
            <w:r w:rsidRPr="0048706F">
              <w:rPr>
                <w:rFonts w:ascii="Arial" w:hAnsi="Arial" w:cs="Arial"/>
                <w:color w:val="000000"/>
              </w:rPr>
              <w:t xml:space="preserve"> </w:t>
            </w:r>
            <w:r w:rsidR="00A50004" w:rsidRPr="0048706F">
              <w:rPr>
                <w:rFonts w:ascii="Arial" w:hAnsi="Arial" w:cs="Arial"/>
                <w:color w:val="000000"/>
              </w:rPr>
              <w:t>Mds€</w:t>
            </w:r>
            <w:r w:rsidR="00F964F9" w:rsidRPr="0048706F">
              <w:rPr>
                <w:rFonts w:ascii="Arial" w:hAnsi="Arial" w:cs="Arial"/>
                <w:color w:val="000000"/>
              </w:rPr>
              <w:t xml:space="preserve"> </w:t>
            </w:r>
            <w:r w:rsidR="00636DD3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(+ </w:t>
            </w:r>
            <w:r w:rsidR="00A47F1E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>34,3</w:t>
            </w:r>
            <w:r w:rsidR="00636DD3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%)</w:t>
            </w:r>
            <w:r w:rsidR="00636DD3" w:rsidRPr="0048706F">
              <w:rPr>
                <w:rFonts w:ascii="Arial" w:hAnsi="Arial" w:cs="Arial"/>
                <w:color w:val="000000"/>
              </w:rPr>
              <w:t xml:space="preserve"> </w:t>
            </w:r>
            <w:r w:rsidRPr="0048706F">
              <w:rPr>
                <w:rFonts w:ascii="Arial" w:hAnsi="Arial" w:cs="Arial"/>
                <w:color w:val="000000"/>
              </w:rPr>
              <w:t xml:space="preserve">: </w:t>
            </w:r>
          </w:p>
          <w:p w:rsidR="00881770" w:rsidRPr="00881770" w:rsidRDefault="00A47F1E" w:rsidP="00533350">
            <w:pPr>
              <w:pStyle w:val="Paragraphedeliste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</w:t>
            </w:r>
            <w:r w:rsidR="001B0D20" w:rsidRPr="0048706F">
              <w:rPr>
                <w:rFonts w:ascii="Arial" w:hAnsi="Arial" w:cs="Arial"/>
                <w:color w:val="000000"/>
              </w:rPr>
              <w:t>Md€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de crédits accordés aux clients entreprises et professionnels</w:t>
            </w:r>
          </w:p>
          <w:p w:rsidR="002978B4" w:rsidRPr="00A47F1E" w:rsidRDefault="00A47F1E" w:rsidP="00881770">
            <w:pPr>
              <w:pStyle w:val="Paragraphedeliste"/>
              <w:autoSpaceDE w:val="0"/>
              <w:autoSpaceDN w:val="0"/>
              <w:adjustRightInd w:val="0"/>
              <w:spacing w:line="336" w:lineRule="auto"/>
              <w:ind w:left="144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="002252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avec </w:t>
            </w:r>
            <w:r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+ 21,5 </w:t>
            </w:r>
            <w:r w:rsidR="00475773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% sur les crédits équipements et </w:t>
            </w:r>
            <w:r w:rsidR="00881770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>Crédit-Bail</w:t>
            </w:r>
            <w:r w:rsidR="00475773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  <w:r w:rsidR="002978B4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</w:p>
          <w:p w:rsidR="00A177F4" w:rsidRPr="00225280" w:rsidRDefault="005675E0" w:rsidP="00225280">
            <w:pPr>
              <w:pStyle w:val="Paragraphedeliste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</w:t>
            </w:r>
            <w:r w:rsidR="001B0D20" w:rsidRPr="0048706F">
              <w:rPr>
                <w:rFonts w:ascii="Arial" w:hAnsi="Arial" w:cs="Arial"/>
                <w:color w:val="000000"/>
              </w:rPr>
              <w:t>Mds€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</w:t>
            </w:r>
            <w:r w:rsidR="00D14DCE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(+ </w:t>
            </w:r>
            <w:r w:rsidR="00D14DCE">
              <w:rPr>
                <w:rFonts w:ascii="Arial" w:hAnsi="Arial" w:cs="Arial"/>
                <w:i/>
                <w:color w:val="000000"/>
                <w:sz w:val="20"/>
                <w:szCs w:val="20"/>
              </w:rPr>
              <w:t>40,7</w:t>
            </w:r>
            <w:r w:rsidR="00D14DCE" w:rsidRPr="00A47F1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%)</w:t>
            </w:r>
            <w:r w:rsidR="00D14DCE" w:rsidRPr="0048706F">
              <w:rPr>
                <w:rFonts w:ascii="Arial" w:hAnsi="Arial" w:cs="Arial"/>
                <w:color w:val="000000"/>
              </w:rPr>
              <w:t xml:space="preserve"> </w:t>
            </w:r>
            <w:r w:rsidR="002978B4" w:rsidRPr="0048706F">
              <w:rPr>
                <w:rFonts w:ascii="Arial" w:hAnsi="Arial" w:cs="Arial"/>
                <w:color w:val="000000"/>
              </w:rPr>
              <w:t>de crédits accordés aux particuliers</w:t>
            </w:r>
            <w:r w:rsidR="00225280">
              <w:rPr>
                <w:rFonts w:ascii="Arial" w:hAnsi="Arial" w:cs="Arial"/>
                <w:color w:val="000000"/>
              </w:rPr>
              <w:t xml:space="preserve"> </w:t>
            </w:r>
            <w:r w:rsidR="00A177F4" w:rsidRPr="00225280">
              <w:rPr>
                <w:rFonts w:ascii="Arial" w:hAnsi="Arial" w:cs="Arial"/>
                <w:color w:val="000000"/>
              </w:rPr>
              <w:t xml:space="preserve">dont 3,5 Mds€ </w:t>
            </w:r>
            <w:r w:rsidR="00A177F4" w:rsidRPr="00225280">
              <w:rPr>
                <w:rFonts w:ascii="Arial" w:hAnsi="Arial" w:cs="Arial"/>
                <w:i/>
                <w:color w:val="000000"/>
                <w:sz w:val="20"/>
                <w:szCs w:val="20"/>
              </w:rPr>
              <w:t>(+ 47,2 %)</w:t>
            </w:r>
            <w:r w:rsidR="00A177F4" w:rsidRPr="00225280">
              <w:rPr>
                <w:rFonts w:ascii="Arial" w:hAnsi="Arial" w:cs="Arial"/>
                <w:color w:val="000000"/>
              </w:rPr>
              <w:t xml:space="preserve"> de crédits immobiliers.</w:t>
            </w:r>
          </w:p>
          <w:p w:rsidR="002978B4" w:rsidRPr="0048706F" w:rsidRDefault="002978B4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right="113" w:hanging="357"/>
              <w:jc w:val="left"/>
              <w:rPr>
                <w:rFonts w:ascii="Arial" w:hAnsi="Arial" w:cs="Arial"/>
                <w:color w:val="000000"/>
              </w:rPr>
            </w:pPr>
            <w:r w:rsidRPr="0048706F">
              <w:rPr>
                <w:rFonts w:ascii="Arial" w:hAnsi="Arial" w:cs="Arial"/>
                <w:color w:val="000000"/>
              </w:rPr>
              <w:t xml:space="preserve">2 </w:t>
            </w:r>
            <w:r w:rsidR="009578A1">
              <w:rPr>
                <w:rFonts w:ascii="Arial" w:hAnsi="Arial" w:cs="Arial"/>
                <w:color w:val="000000"/>
              </w:rPr>
              <w:t>734</w:t>
            </w:r>
            <w:r w:rsidRPr="0048706F">
              <w:rPr>
                <w:rFonts w:ascii="Arial" w:hAnsi="Arial" w:cs="Arial"/>
                <w:color w:val="000000"/>
              </w:rPr>
              <w:t xml:space="preserve"> collaborateurs</w:t>
            </w:r>
            <w:r w:rsidR="0073511C">
              <w:rPr>
                <w:rFonts w:ascii="Arial" w:hAnsi="Arial" w:cs="Arial"/>
                <w:color w:val="000000"/>
              </w:rPr>
              <w:t xml:space="preserve"> </w:t>
            </w:r>
          </w:p>
          <w:p w:rsidR="002978B4" w:rsidRPr="0048706F" w:rsidRDefault="005A75BD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nouveaux embauchés et </w:t>
            </w:r>
            <w:r>
              <w:rPr>
                <w:rFonts w:ascii="Arial" w:hAnsi="Arial" w:cs="Arial"/>
                <w:color w:val="000000" w:themeColor="text1"/>
              </w:rPr>
              <w:t>109</w:t>
            </w:r>
            <w:r w:rsidR="002978B4" w:rsidRPr="005A75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978B4" w:rsidRPr="0048706F">
              <w:rPr>
                <w:rFonts w:ascii="Arial" w:hAnsi="Arial" w:cs="Arial"/>
                <w:color w:val="000000"/>
              </w:rPr>
              <w:t>apprentis</w:t>
            </w:r>
          </w:p>
          <w:p w:rsidR="002978B4" w:rsidRPr="0048706F" w:rsidRDefault="00225280" w:rsidP="0053335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36" w:lineRule="auto"/>
              <w:ind w:hanging="357"/>
              <w:jc w:val="left"/>
              <w:rPr>
                <w:rFonts w:ascii="Arial" w:hAnsi="Arial" w:cs="Arial"/>
                <w:color w:val="000000"/>
              </w:rPr>
            </w:pPr>
            <w:r w:rsidRPr="00C765A2">
              <w:rPr>
                <w:rFonts w:ascii="Arial" w:hAnsi="Arial" w:cs="Arial"/>
                <w:color w:val="000000"/>
              </w:rPr>
              <w:t>25</w:t>
            </w:r>
            <w:r w:rsidR="0048706F" w:rsidRPr="00C765A2">
              <w:rPr>
                <w:rFonts w:ascii="Arial" w:hAnsi="Arial" w:cs="Arial"/>
                <w:color w:val="000000"/>
              </w:rPr>
              <w:t>0</w:t>
            </w:r>
            <w:r w:rsidR="002978B4" w:rsidRPr="0048706F">
              <w:rPr>
                <w:rFonts w:ascii="Arial" w:hAnsi="Arial" w:cs="Arial"/>
                <w:color w:val="000000"/>
              </w:rPr>
              <w:t xml:space="preserve"> agences</w:t>
            </w:r>
          </w:p>
          <w:p w:rsidR="00724A87" w:rsidRPr="0048706F" w:rsidRDefault="00724A87" w:rsidP="00724A87">
            <w:pPr>
              <w:pStyle w:val="Paragraphedeliste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2978B4" w:rsidRPr="0048706F" w:rsidRDefault="002978B4" w:rsidP="00002E2A">
            <w:pPr>
              <w:spacing w:line="276" w:lineRule="auto"/>
              <w:ind w:left="113"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8706F">
              <w:rPr>
                <w:rFonts w:ascii="Arial" w:hAnsi="Arial" w:cs="Arial"/>
                <w:i/>
                <w:sz w:val="20"/>
                <w:szCs w:val="20"/>
              </w:rPr>
              <w:t>La Banque Populaire Alsace Lorraine Champagne fait partie du 2</w:t>
            </w:r>
            <w:r w:rsidRPr="0048706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ème</w:t>
            </w:r>
            <w:r w:rsidRPr="0048706F">
              <w:rPr>
                <w:rFonts w:ascii="Arial" w:hAnsi="Arial" w:cs="Arial"/>
                <w:i/>
                <w:sz w:val="20"/>
                <w:szCs w:val="20"/>
              </w:rPr>
              <w:t xml:space="preserve"> groupe bancaire en France : </w:t>
            </w:r>
          </w:p>
          <w:p w:rsidR="000271CB" w:rsidRDefault="002978B4" w:rsidP="00002E2A">
            <w:pPr>
              <w:spacing w:line="276" w:lineRule="auto"/>
              <w:ind w:left="113"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8706F">
              <w:rPr>
                <w:rFonts w:ascii="Arial" w:hAnsi="Arial" w:cs="Arial"/>
                <w:i/>
                <w:sz w:val="20"/>
                <w:szCs w:val="20"/>
              </w:rPr>
              <w:t>le Groupe BPCE.</w:t>
            </w:r>
            <w:r w:rsidR="002B220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978B4" w:rsidRDefault="002978B4" w:rsidP="00002E2A">
            <w:pPr>
              <w:spacing w:line="276" w:lineRule="auto"/>
              <w:ind w:left="113" w:right="113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2B220C" w:rsidRPr="00D977F5" w:rsidRDefault="002B220C" w:rsidP="00002E2A">
            <w:pPr>
              <w:spacing w:line="276" w:lineRule="auto"/>
              <w:ind w:left="113" w:right="113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2978B4" w:rsidRPr="00D977F5" w:rsidRDefault="002978B4" w:rsidP="00002E2A">
            <w:pPr>
              <w:spacing w:line="276" w:lineRule="auto"/>
              <w:ind w:left="113" w:right="1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</w:tbl>
    <w:p w:rsidR="00B336CA" w:rsidRPr="00D977F5" w:rsidRDefault="00B336CA" w:rsidP="00BC26CF">
      <w:pPr>
        <w:pStyle w:val="6-LISTEPUCE"/>
        <w:numPr>
          <w:ilvl w:val="0"/>
          <w:numId w:val="0"/>
        </w:numPr>
        <w:ind w:left="720"/>
        <w:rPr>
          <w:rFonts w:cs="Arial"/>
          <w:color w:val="000000"/>
        </w:rPr>
      </w:pPr>
    </w:p>
    <w:p w:rsidR="00B13FBF" w:rsidRPr="00D977F5" w:rsidRDefault="00B13FBF" w:rsidP="00BC26CF">
      <w:pPr>
        <w:pStyle w:val="6-LISTEPUCE"/>
        <w:numPr>
          <w:ilvl w:val="0"/>
          <w:numId w:val="0"/>
        </w:numPr>
        <w:ind w:left="720"/>
        <w:rPr>
          <w:rFonts w:cs="Arial"/>
          <w:color w:val="000000"/>
        </w:rPr>
      </w:pPr>
    </w:p>
    <w:sectPr w:rsidR="00B13FBF" w:rsidRPr="00D977F5" w:rsidSect="00C61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851" w:bottom="567" w:left="851" w:header="851" w:footer="318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4D" w:rsidRDefault="00B85B4D">
      <w:r>
        <w:separator/>
      </w:r>
    </w:p>
  </w:endnote>
  <w:endnote w:type="continuationSeparator" w:id="0">
    <w:p w:rsidR="00B85B4D" w:rsidRDefault="00B8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ill Sans MT Light">
    <w:altName w:val="Gill Sans M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D6" w:rsidRDefault="009225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2A" w:rsidRDefault="00002E2A" w:rsidP="0083389D">
    <w:pPr>
      <w:pStyle w:val="Pieddepage"/>
      <w:tabs>
        <w:tab w:val="clear" w:pos="4536"/>
        <w:tab w:val="clear" w:pos="9072"/>
        <w:tab w:val="right" w:pos="9638"/>
      </w:tabs>
    </w:pPr>
  </w:p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32"/>
      <w:gridCol w:w="5374"/>
    </w:tblGrid>
    <w:tr w:rsidR="00002E2A" w:rsidRPr="00DA1D68" w:rsidTr="00002E2A">
      <w:tc>
        <w:tcPr>
          <w:tcW w:w="4832" w:type="dxa"/>
          <w:shd w:val="clear" w:color="auto" w:fill="auto"/>
          <w:vAlign w:val="bottom"/>
        </w:tcPr>
        <w:p w:rsidR="00002E2A" w:rsidRPr="00AE1DCF" w:rsidRDefault="00002E2A" w:rsidP="00002E2A">
          <w:pPr>
            <w:pStyle w:val="Pieddepage"/>
            <w:tabs>
              <w:tab w:val="clear" w:pos="4536"/>
              <w:tab w:val="clear" w:pos="9072"/>
              <w:tab w:val="right" w:pos="9638"/>
            </w:tabs>
            <w:spacing w:before="120" w:line="340" w:lineRule="atLeast"/>
            <w:jc w:val="left"/>
            <w:rPr>
              <w:color w:val="581D74"/>
              <w:position w:val="6"/>
              <w:sz w:val="16"/>
              <w:szCs w:val="16"/>
            </w:rPr>
          </w:pPr>
          <w:r>
            <w:rPr>
              <w:noProof/>
              <w:color w:val="581D74"/>
              <w:position w:val="6"/>
              <w:sz w:val="16"/>
              <w:szCs w:val="16"/>
            </w:rPr>
            <w:drawing>
              <wp:inline distT="0" distB="0" distL="0" distR="0" wp14:anchorId="30EC33EB" wp14:editId="709083D4">
                <wp:extent cx="1619250" cy="200025"/>
                <wp:effectExtent l="0" t="0" r="0" b="9525"/>
                <wp:docPr id="24" name="Imag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vAlign w:val="bottom"/>
        </w:tcPr>
        <w:p w:rsidR="00002E2A" w:rsidRPr="00B745FA" w:rsidRDefault="00002E2A" w:rsidP="00002E2A">
          <w:pPr>
            <w:pStyle w:val="Pieddepage"/>
            <w:tabs>
              <w:tab w:val="clear" w:pos="4536"/>
              <w:tab w:val="clear" w:pos="9072"/>
              <w:tab w:val="right" w:pos="9638"/>
            </w:tabs>
            <w:spacing w:before="120" w:line="340" w:lineRule="atLeast"/>
            <w:ind w:right="29"/>
            <w:jc w:val="right"/>
            <w:rPr>
              <w:rFonts w:ascii="Arial" w:hAnsi="Arial" w:cs="Arial"/>
              <w:color w:val="808080"/>
              <w:sz w:val="18"/>
              <w:szCs w:val="16"/>
            </w:rPr>
          </w:pP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fldChar w:fldCharType="begin"/>
          </w: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instrText xml:space="preserve"> PAGE </w:instrText>
          </w: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fldChar w:fldCharType="separate"/>
          </w:r>
          <w:r w:rsidR="002A0668">
            <w:rPr>
              <w:rStyle w:val="Numrodepage"/>
              <w:rFonts w:ascii="Arial" w:hAnsi="Arial" w:cs="Arial"/>
              <w:noProof/>
              <w:color w:val="808080"/>
              <w:sz w:val="18"/>
              <w:szCs w:val="16"/>
            </w:rPr>
            <w:t>2</w:t>
          </w: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fldChar w:fldCharType="end"/>
          </w:r>
          <w:r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t xml:space="preserve"> </w:t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t>|</w:t>
          </w:r>
          <w:r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t xml:space="preserve"> </w:t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fldChar w:fldCharType="begin"/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instrText xml:space="preserve"> NUMPAGES </w:instrText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fldChar w:fldCharType="separate"/>
          </w:r>
          <w:r w:rsidR="002A0668">
            <w:rPr>
              <w:rStyle w:val="Numrodepage"/>
              <w:rFonts w:ascii="Arial" w:hAnsi="Arial" w:cs="Arial"/>
              <w:noProof/>
              <w:color w:val="004494"/>
              <w:sz w:val="18"/>
              <w:szCs w:val="16"/>
            </w:rPr>
            <w:t>2</w:t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fldChar w:fldCharType="end"/>
          </w: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t xml:space="preserve"> </w:t>
          </w:r>
        </w:p>
      </w:tc>
    </w:tr>
  </w:tbl>
  <w:p w:rsidR="00002E2A" w:rsidRPr="00411735" w:rsidRDefault="00002E2A" w:rsidP="0083389D">
    <w:pPr>
      <w:pStyle w:val="Pieddepage"/>
      <w:tabs>
        <w:tab w:val="clear" w:pos="4536"/>
        <w:tab w:val="clear" w:pos="9072"/>
        <w:tab w:val="right" w:pos="9638"/>
      </w:tabs>
      <w:rPr>
        <w:sz w:val="6"/>
        <w:szCs w:val="6"/>
      </w:rPr>
    </w:pPr>
  </w:p>
  <w:p w:rsidR="00002E2A" w:rsidRPr="0083389D" w:rsidRDefault="00002E2A" w:rsidP="0025084D">
    <w:pPr>
      <w:pStyle w:val="Pieddepage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2A" w:rsidRDefault="00002E2A" w:rsidP="0083389D">
    <w:pPr>
      <w:pStyle w:val="Pieddepage"/>
      <w:tabs>
        <w:tab w:val="clear" w:pos="4536"/>
        <w:tab w:val="clear" w:pos="9072"/>
        <w:tab w:val="right" w:pos="9638"/>
      </w:tabs>
    </w:pPr>
  </w:p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32"/>
      <w:gridCol w:w="5374"/>
    </w:tblGrid>
    <w:tr w:rsidR="00002E2A" w:rsidRPr="00DA1D68" w:rsidTr="00002E2A">
      <w:tc>
        <w:tcPr>
          <w:tcW w:w="4832" w:type="dxa"/>
          <w:shd w:val="clear" w:color="auto" w:fill="auto"/>
          <w:vAlign w:val="bottom"/>
        </w:tcPr>
        <w:p w:rsidR="00002E2A" w:rsidRPr="00AE1DCF" w:rsidRDefault="00002E2A" w:rsidP="00002E2A">
          <w:pPr>
            <w:pStyle w:val="Pieddepage"/>
            <w:tabs>
              <w:tab w:val="clear" w:pos="4536"/>
              <w:tab w:val="clear" w:pos="9072"/>
              <w:tab w:val="right" w:pos="9638"/>
            </w:tabs>
            <w:spacing w:before="120" w:line="340" w:lineRule="atLeast"/>
            <w:jc w:val="left"/>
            <w:rPr>
              <w:color w:val="581D74"/>
              <w:position w:val="6"/>
              <w:sz w:val="16"/>
              <w:szCs w:val="16"/>
            </w:rPr>
          </w:pPr>
          <w:r>
            <w:rPr>
              <w:noProof/>
              <w:color w:val="581D74"/>
              <w:position w:val="6"/>
              <w:sz w:val="16"/>
              <w:szCs w:val="16"/>
            </w:rPr>
            <w:drawing>
              <wp:inline distT="0" distB="0" distL="0" distR="0" wp14:anchorId="59DAD560" wp14:editId="3B38A668">
                <wp:extent cx="1619250" cy="200025"/>
                <wp:effectExtent l="0" t="0" r="0" b="9525"/>
                <wp:docPr id="28" name="Imag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vAlign w:val="bottom"/>
        </w:tcPr>
        <w:p w:rsidR="00002E2A" w:rsidRPr="00B745FA" w:rsidRDefault="00002E2A" w:rsidP="00002E2A">
          <w:pPr>
            <w:pStyle w:val="Pieddepage"/>
            <w:tabs>
              <w:tab w:val="clear" w:pos="4536"/>
              <w:tab w:val="clear" w:pos="9072"/>
              <w:tab w:val="right" w:pos="9638"/>
            </w:tabs>
            <w:spacing w:before="120" w:line="340" w:lineRule="atLeast"/>
            <w:ind w:right="29"/>
            <w:jc w:val="right"/>
            <w:rPr>
              <w:rFonts w:ascii="Arial" w:hAnsi="Arial" w:cs="Arial"/>
              <w:color w:val="808080"/>
              <w:sz w:val="18"/>
              <w:szCs w:val="16"/>
            </w:rPr>
          </w:pP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fldChar w:fldCharType="begin"/>
          </w: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instrText xml:space="preserve"> PAGE </w:instrText>
          </w: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fldChar w:fldCharType="separate"/>
          </w:r>
          <w:r w:rsidR="002A0668">
            <w:rPr>
              <w:rStyle w:val="Numrodepage"/>
              <w:rFonts w:ascii="Arial" w:hAnsi="Arial" w:cs="Arial"/>
              <w:noProof/>
              <w:color w:val="808080"/>
              <w:sz w:val="18"/>
              <w:szCs w:val="16"/>
            </w:rPr>
            <w:t>1</w:t>
          </w: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fldChar w:fldCharType="end"/>
          </w:r>
          <w:r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t xml:space="preserve"> </w:t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t>|</w:t>
          </w:r>
          <w:r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t xml:space="preserve"> </w:t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fldChar w:fldCharType="begin"/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instrText xml:space="preserve"> NUMPAGES </w:instrText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fldChar w:fldCharType="separate"/>
          </w:r>
          <w:r w:rsidR="002A0668">
            <w:rPr>
              <w:rStyle w:val="Numrodepage"/>
              <w:rFonts w:ascii="Arial" w:hAnsi="Arial" w:cs="Arial"/>
              <w:noProof/>
              <w:color w:val="004494"/>
              <w:sz w:val="18"/>
              <w:szCs w:val="16"/>
            </w:rPr>
            <w:t>1</w:t>
          </w:r>
          <w:r w:rsidRPr="00B745FA">
            <w:rPr>
              <w:rStyle w:val="Numrodepage"/>
              <w:rFonts w:ascii="Arial" w:hAnsi="Arial" w:cs="Arial"/>
              <w:color w:val="004494"/>
              <w:sz w:val="18"/>
              <w:szCs w:val="16"/>
            </w:rPr>
            <w:fldChar w:fldCharType="end"/>
          </w:r>
          <w:r w:rsidRPr="00B745FA">
            <w:rPr>
              <w:rStyle w:val="Numrodepage"/>
              <w:rFonts w:ascii="Arial" w:hAnsi="Arial" w:cs="Arial"/>
              <w:color w:val="808080"/>
              <w:sz w:val="18"/>
              <w:szCs w:val="16"/>
            </w:rPr>
            <w:t xml:space="preserve"> </w:t>
          </w:r>
        </w:p>
      </w:tc>
    </w:tr>
  </w:tbl>
  <w:p w:rsidR="00002E2A" w:rsidRPr="00411735" w:rsidRDefault="00002E2A" w:rsidP="0083389D">
    <w:pPr>
      <w:pStyle w:val="Pieddepage"/>
      <w:tabs>
        <w:tab w:val="clear" w:pos="4536"/>
        <w:tab w:val="clear" w:pos="9072"/>
        <w:tab w:val="right" w:pos="9638"/>
      </w:tabs>
      <w:rPr>
        <w:sz w:val="6"/>
        <w:szCs w:val="6"/>
      </w:rPr>
    </w:pPr>
  </w:p>
  <w:p w:rsidR="00002E2A" w:rsidRPr="0083389D" w:rsidRDefault="00002E2A" w:rsidP="0025084D">
    <w:pPr>
      <w:pStyle w:val="Pieddepage"/>
      <w:tabs>
        <w:tab w:val="clear" w:pos="4536"/>
        <w:tab w:val="clear" w:pos="9072"/>
        <w:tab w:val="right" w:pos="9638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4D" w:rsidRDefault="00B85B4D">
      <w:r>
        <w:separator/>
      </w:r>
    </w:p>
  </w:footnote>
  <w:footnote w:type="continuationSeparator" w:id="0">
    <w:p w:rsidR="00B85B4D" w:rsidRDefault="00B8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D6" w:rsidRDefault="009225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2A" w:rsidRDefault="00002E2A" w:rsidP="0027625E">
    <w:pPr>
      <w:pStyle w:val="En-tte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65DB7E7" wp14:editId="5464D516">
          <wp:extent cx="475615" cy="461010"/>
          <wp:effectExtent l="0" t="0" r="635" b="0"/>
          <wp:docPr id="23" name="Image 7" descr="LOGO b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 b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E2A" w:rsidRDefault="00002E2A" w:rsidP="0027625E">
    <w:pPr>
      <w:pStyle w:val="En-tte"/>
      <w:tabs>
        <w:tab w:val="clear" w:pos="4536"/>
        <w:tab w:val="clear" w:pos="9072"/>
      </w:tabs>
    </w:pPr>
  </w:p>
  <w:p w:rsidR="00002E2A" w:rsidRDefault="00002E2A" w:rsidP="0027625E">
    <w:pPr>
      <w:pStyle w:val="En-tte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2A" w:rsidRPr="00AE1DCF" w:rsidRDefault="002B4BCC" w:rsidP="0025198B">
    <w:pPr>
      <w:pStyle w:val="En-tte"/>
      <w:tabs>
        <w:tab w:val="clear" w:pos="4536"/>
        <w:tab w:val="clear" w:pos="9072"/>
      </w:tabs>
      <w:ind w:right="-454"/>
      <w:jc w:val="right"/>
      <w:rPr>
        <w:rFonts w:ascii="Arial" w:hAnsi="Arial" w:cs="Arial"/>
      </w:rPr>
    </w:pPr>
    <w:r w:rsidRPr="002B4BCC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2874992</wp:posOffset>
          </wp:positionH>
          <wp:positionV relativeFrom="paragraph">
            <wp:posOffset>-290772</wp:posOffset>
          </wp:positionV>
          <wp:extent cx="3858985" cy="762000"/>
          <wp:effectExtent l="0" t="0" r="8255" b="0"/>
          <wp:wrapNone/>
          <wp:docPr id="25" name="Image 25" descr="F:\Logos\1 new BP - décembre 2014\BUREAUTIQUE\logo jpeg bloc droit avec base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\1 new BP - décembre 2014\BUREAUTIQUE\logo jpeg bloc droit avec base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9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E2A" w:rsidRPr="00AE1DCF" w:rsidRDefault="00002E2A" w:rsidP="004259CB">
    <w:pPr>
      <w:pStyle w:val="En-tte"/>
      <w:tabs>
        <w:tab w:val="clear" w:pos="4536"/>
        <w:tab w:val="clear" w:pos="9072"/>
        <w:tab w:val="left" w:pos="4802"/>
      </w:tabs>
      <w:rPr>
        <w:rFonts w:ascii="Arial" w:hAnsi="Arial" w:cs="Arial"/>
      </w:rPr>
    </w:pPr>
    <w:r w:rsidRPr="00AE1DCF">
      <w:rPr>
        <w:rFonts w:ascii="Arial" w:hAnsi="Arial" w:cs="Arial"/>
      </w:rPr>
      <w:tab/>
    </w:r>
  </w:p>
  <w:p w:rsidR="00002E2A" w:rsidRDefault="00002E2A" w:rsidP="00601E7B">
    <w:pPr>
      <w:pStyle w:val="En-tte"/>
      <w:tabs>
        <w:tab w:val="clear" w:pos="4536"/>
        <w:tab w:val="clear" w:pos="9072"/>
      </w:tabs>
      <w:rPr>
        <w:rFonts w:ascii="Arial" w:hAnsi="Arial" w:cs="Arial"/>
      </w:rPr>
    </w:pPr>
  </w:p>
  <w:p w:rsidR="002B4BCC" w:rsidRDefault="002B4BCC" w:rsidP="00601E7B">
    <w:pPr>
      <w:pStyle w:val="En-tte"/>
      <w:tabs>
        <w:tab w:val="clear" w:pos="4536"/>
        <w:tab w:val="clear" w:pos="9072"/>
      </w:tabs>
      <w:rPr>
        <w:rFonts w:ascii="Arial" w:hAnsi="Arial" w:cs="Arial"/>
      </w:rPr>
    </w:pPr>
  </w:p>
  <w:p w:rsidR="00002E2A" w:rsidRDefault="00002E2A" w:rsidP="00601E7B">
    <w:pPr>
      <w:pStyle w:val="En-tte"/>
      <w:tabs>
        <w:tab w:val="clear" w:pos="4536"/>
        <w:tab w:val="clear" w:pos="9072"/>
      </w:tabs>
      <w:rPr>
        <w:rFonts w:ascii="Arial" w:hAnsi="Arial" w:cs="Arial"/>
        <w:position w:val="6"/>
      </w:rPr>
    </w:pPr>
    <w:r w:rsidRPr="008266F7">
      <w:rPr>
        <w:rFonts w:ascii="Arial" w:hAnsi="Arial" w:cs="Arial"/>
        <w:position w:val="6"/>
      </w:rPr>
      <w:t xml:space="preserve">  </w:t>
    </w:r>
  </w:p>
  <w:p w:rsidR="002A0668" w:rsidRDefault="002A0668" w:rsidP="00601E7B">
    <w:pPr>
      <w:pStyle w:val="En-tte"/>
      <w:tabs>
        <w:tab w:val="clear" w:pos="4536"/>
        <w:tab w:val="clear" w:pos="9072"/>
      </w:tabs>
      <w:rPr>
        <w:rFonts w:ascii="Arial" w:hAnsi="Arial" w:cs="Arial"/>
        <w:position w:val="6"/>
      </w:rPr>
    </w:pPr>
  </w:p>
  <w:p w:rsidR="002A0668" w:rsidRDefault="002A0668" w:rsidP="00601E7B">
    <w:pPr>
      <w:pStyle w:val="En-tte"/>
      <w:tabs>
        <w:tab w:val="clear" w:pos="4536"/>
        <w:tab w:val="clear" w:pos="9072"/>
      </w:tabs>
      <w:rPr>
        <w:rFonts w:ascii="Arial" w:hAnsi="Arial" w:cs="Arial"/>
        <w:position w:val="6"/>
      </w:rPr>
    </w:pPr>
  </w:p>
  <w:p w:rsidR="002A0668" w:rsidRDefault="002A0668" w:rsidP="00601E7B">
    <w:pPr>
      <w:pStyle w:val="En-tte"/>
      <w:tabs>
        <w:tab w:val="clear" w:pos="4536"/>
        <w:tab w:val="clear" w:pos="9072"/>
      </w:tabs>
      <w:rPr>
        <w:rFonts w:ascii="Arial" w:hAnsi="Arial" w:cs="Arial"/>
        <w:position w:val="6"/>
      </w:rPr>
    </w:pPr>
    <w:bookmarkStart w:id="0" w:name="_GoBack"/>
    <w:bookmarkEnd w:id="0"/>
  </w:p>
  <w:p w:rsidR="00002E2A" w:rsidRDefault="00002E2A" w:rsidP="00601E7B">
    <w:pPr>
      <w:pStyle w:val="En-tte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82CD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8982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E00B104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581D74"/>
      </w:rPr>
    </w:lvl>
  </w:abstractNum>
  <w:abstractNum w:abstractNumId="3" w15:restartNumberingAfterBreak="0">
    <w:nsid w:val="009C1D16"/>
    <w:multiLevelType w:val="hybridMultilevel"/>
    <w:tmpl w:val="0C4E4D5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F61B0E"/>
    <w:multiLevelType w:val="hybridMultilevel"/>
    <w:tmpl w:val="68D2B030"/>
    <w:lvl w:ilvl="0" w:tplc="4BA8FE74">
      <w:start w:val="1"/>
      <w:numFmt w:val="bullet"/>
      <w:lvlText w:val="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49D288D"/>
    <w:multiLevelType w:val="hybridMultilevel"/>
    <w:tmpl w:val="9B548F1E"/>
    <w:lvl w:ilvl="0" w:tplc="E8EAE270">
      <w:start w:val="201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015CB"/>
    <w:multiLevelType w:val="hybridMultilevel"/>
    <w:tmpl w:val="41023B70"/>
    <w:lvl w:ilvl="0" w:tplc="939ADE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93368E"/>
    <w:multiLevelType w:val="hybridMultilevel"/>
    <w:tmpl w:val="2D1601F6"/>
    <w:lvl w:ilvl="0" w:tplc="BE3C83EA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0BBF54EE"/>
    <w:multiLevelType w:val="hybridMultilevel"/>
    <w:tmpl w:val="816215DA"/>
    <w:lvl w:ilvl="0" w:tplc="BAD4EB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D184E"/>
    <w:multiLevelType w:val="hybridMultilevel"/>
    <w:tmpl w:val="3F7A89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A8FE7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56B2"/>
    <w:multiLevelType w:val="hybridMultilevel"/>
    <w:tmpl w:val="11CE6B40"/>
    <w:lvl w:ilvl="0" w:tplc="B51EE9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0F8"/>
    <w:multiLevelType w:val="hybridMultilevel"/>
    <w:tmpl w:val="61206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92630"/>
    <w:multiLevelType w:val="hybridMultilevel"/>
    <w:tmpl w:val="201C5722"/>
    <w:lvl w:ilvl="0" w:tplc="6A9688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E15CC"/>
    <w:multiLevelType w:val="hybridMultilevel"/>
    <w:tmpl w:val="1A2C5D12"/>
    <w:lvl w:ilvl="0" w:tplc="901AB1B6">
      <w:start w:val="3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321522"/>
    <w:multiLevelType w:val="hybridMultilevel"/>
    <w:tmpl w:val="30CC5246"/>
    <w:lvl w:ilvl="0" w:tplc="8EC46800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A51E2"/>
    <w:multiLevelType w:val="hybridMultilevel"/>
    <w:tmpl w:val="6978A8AA"/>
    <w:lvl w:ilvl="0" w:tplc="0CDE21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80D43"/>
    <w:multiLevelType w:val="hybridMultilevel"/>
    <w:tmpl w:val="1A9428A6"/>
    <w:lvl w:ilvl="0" w:tplc="5AD04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A2120"/>
    <w:multiLevelType w:val="hybridMultilevel"/>
    <w:tmpl w:val="F8D806E6"/>
    <w:lvl w:ilvl="0" w:tplc="9E3E4B50">
      <w:start w:val="1"/>
      <w:numFmt w:val="bullet"/>
      <w:lvlText w:val="■"/>
      <w:lvlJc w:val="left"/>
      <w:pPr>
        <w:ind w:left="1800" w:hanging="360"/>
      </w:pPr>
      <w:rPr>
        <w:rFonts w:ascii="Arial" w:hAnsi="Arial" w:hint="default"/>
        <w:u w:color="0070C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3B6904"/>
    <w:multiLevelType w:val="hybridMultilevel"/>
    <w:tmpl w:val="82FED5F2"/>
    <w:lvl w:ilvl="0" w:tplc="259E665E">
      <w:start w:val="1"/>
      <w:numFmt w:val="bullet"/>
      <w:pStyle w:val="6-LISTEPUCE"/>
      <w:lvlText w:val=""/>
      <w:lvlJc w:val="left"/>
      <w:pPr>
        <w:ind w:left="720" w:hanging="360"/>
      </w:pPr>
      <w:rPr>
        <w:rFonts w:ascii="Wingdings" w:hAnsi="Wingdings" w:hint="default"/>
        <w:color w:val="00449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F6A45"/>
    <w:multiLevelType w:val="multilevel"/>
    <w:tmpl w:val="BF827EB6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  <w:b/>
        <w:color w:val="581D74"/>
      </w:rPr>
    </w:lvl>
    <w:lvl w:ilvl="1">
      <w:start w:val="1"/>
      <w:numFmt w:val="decimal"/>
      <w:pStyle w:val="Listenumros2"/>
      <w:lvlText w:val="%2."/>
      <w:lvlJc w:val="left"/>
      <w:pPr>
        <w:ind w:left="936" w:hanging="576"/>
      </w:pPr>
      <w:rPr>
        <w:rFonts w:hint="default"/>
        <w:b/>
        <w:color w:val="F47920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5D2569"/>
    <w:multiLevelType w:val="hybridMultilevel"/>
    <w:tmpl w:val="FE84DA54"/>
    <w:lvl w:ilvl="0" w:tplc="BC0CB63E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F748D1"/>
    <w:multiLevelType w:val="hybridMultilevel"/>
    <w:tmpl w:val="792AC57C"/>
    <w:lvl w:ilvl="0" w:tplc="E74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6C6F"/>
    <w:multiLevelType w:val="hybridMultilevel"/>
    <w:tmpl w:val="DA48B5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409E57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3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53290704"/>
    <w:multiLevelType w:val="hybridMultilevel"/>
    <w:tmpl w:val="85546E18"/>
    <w:lvl w:ilvl="0" w:tplc="9E3E4B50">
      <w:start w:val="1"/>
      <w:numFmt w:val="bullet"/>
      <w:lvlText w:val="■"/>
      <w:lvlJc w:val="left"/>
      <w:pPr>
        <w:ind w:left="2160" w:hanging="360"/>
      </w:pPr>
      <w:rPr>
        <w:rFonts w:ascii="Arial" w:hAnsi="Arial" w:hint="default"/>
        <w:u w:color="0070C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7D0808"/>
    <w:multiLevelType w:val="hybridMultilevel"/>
    <w:tmpl w:val="F3048AB2"/>
    <w:lvl w:ilvl="0" w:tplc="5F9A09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359AD"/>
    <w:multiLevelType w:val="hybridMultilevel"/>
    <w:tmpl w:val="2D6A9706"/>
    <w:lvl w:ilvl="0" w:tplc="CAEE94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C1187"/>
    <w:multiLevelType w:val="hybridMultilevel"/>
    <w:tmpl w:val="5B8222FA"/>
    <w:lvl w:ilvl="0" w:tplc="7E7E21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05A6F"/>
    <w:multiLevelType w:val="multilevel"/>
    <w:tmpl w:val="82BA7E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7D980CC6"/>
    <w:multiLevelType w:val="hybridMultilevel"/>
    <w:tmpl w:val="5BFA1736"/>
    <w:lvl w:ilvl="0" w:tplc="AF5C0F40">
      <w:start w:val="20"/>
      <w:numFmt w:val="bullet"/>
      <w:lvlText w:val="∞"/>
      <w:lvlJc w:val="left"/>
      <w:pPr>
        <w:ind w:left="1429" w:hanging="360"/>
      </w:pPr>
      <w:rPr>
        <w:rFonts w:ascii="Arial" w:hAnsi="Arial" w:hint="default"/>
        <w:b/>
        <w:color w:val="004494"/>
        <w:sz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9"/>
  </w:num>
  <w:num w:numId="5">
    <w:abstractNumId w:val="0"/>
  </w:num>
  <w:num w:numId="6">
    <w:abstractNumId w:val="19"/>
  </w:num>
  <w:num w:numId="7">
    <w:abstractNumId w:val="18"/>
  </w:num>
  <w:num w:numId="8">
    <w:abstractNumId w:val="15"/>
  </w:num>
  <w:num w:numId="9">
    <w:abstractNumId w:val="25"/>
  </w:num>
  <w:num w:numId="10">
    <w:abstractNumId w:val="21"/>
  </w:num>
  <w:num w:numId="11">
    <w:abstractNumId w:val="7"/>
  </w:num>
  <w:num w:numId="12">
    <w:abstractNumId w:val="10"/>
  </w:num>
  <w:num w:numId="13">
    <w:abstractNumId w:val="6"/>
  </w:num>
  <w:num w:numId="14">
    <w:abstractNumId w:val="28"/>
  </w:num>
  <w:num w:numId="15">
    <w:abstractNumId w:val="9"/>
  </w:num>
  <w:num w:numId="16">
    <w:abstractNumId w:val="4"/>
  </w:num>
  <w:num w:numId="17">
    <w:abstractNumId w:val="5"/>
  </w:num>
  <w:num w:numId="18">
    <w:abstractNumId w:val="14"/>
  </w:num>
  <w:num w:numId="19">
    <w:abstractNumId w:val="26"/>
  </w:num>
  <w:num w:numId="20">
    <w:abstractNumId w:val="3"/>
  </w:num>
  <w:num w:numId="21">
    <w:abstractNumId w:val="20"/>
  </w:num>
  <w:num w:numId="22">
    <w:abstractNumId w:val="16"/>
  </w:num>
  <w:num w:numId="23">
    <w:abstractNumId w:val="24"/>
  </w:num>
  <w:num w:numId="24">
    <w:abstractNumId w:val="22"/>
  </w:num>
  <w:num w:numId="25">
    <w:abstractNumId w:val="23"/>
  </w:num>
  <w:num w:numId="26">
    <w:abstractNumId w:val="17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1"/>
  </w:num>
  <w:num w:numId="32">
    <w:abstractNumId w:val="13"/>
  </w:num>
  <w:num w:numId="33">
    <w:abstractNumId w:val="12"/>
  </w:num>
  <w:num w:numId="34">
    <w:abstractNumId w:val="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701"/>
  <w:doNotShadeFormData/>
  <w:noPunctuationKerning/>
  <w:characterSpacingControl w:val="doNotCompress"/>
  <w:hdrShapeDefaults>
    <o:shapedefaults v:ext="edit" spidmax="2049">
      <o:colormru v:ext="edit" colors="#581d74,#e9dddd,#e7d5e7,#a678ae,#c5b5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19"/>
    <w:rsid w:val="0000026B"/>
    <w:rsid w:val="0000076F"/>
    <w:rsid w:val="00000799"/>
    <w:rsid w:val="0000231B"/>
    <w:rsid w:val="00002E2A"/>
    <w:rsid w:val="00003CE1"/>
    <w:rsid w:val="000045E8"/>
    <w:rsid w:val="000055DA"/>
    <w:rsid w:val="00007388"/>
    <w:rsid w:val="000111A5"/>
    <w:rsid w:val="000116DE"/>
    <w:rsid w:val="000154E4"/>
    <w:rsid w:val="000160DB"/>
    <w:rsid w:val="00016ADA"/>
    <w:rsid w:val="00016C61"/>
    <w:rsid w:val="00017E12"/>
    <w:rsid w:val="000224BA"/>
    <w:rsid w:val="00022B15"/>
    <w:rsid w:val="000238D8"/>
    <w:rsid w:val="00026276"/>
    <w:rsid w:val="00026284"/>
    <w:rsid w:val="00026AAC"/>
    <w:rsid w:val="000271AC"/>
    <w:rsid w:val="000271CB"/>
    <w:rsid w:val="00027294"/>
    <w:rsid w:val="00027E15"/>
    <w:rsid w:val="00030362"/>
    <w:rsid w:val="000324DA"/>
    <w:rsid w:val="00034B13"/>
    <w:rsid w:val="0003568E"/>
    <w:rsid w:val="00035A0C"/>
    <w:rsid w:val="00037E8F"/>
    <w:rsid w:val="00044B44"/>
    <w:rsid w:val="000460EE"/>
    <w:rsid w:val="00046339"/>
    <w:rsid w:val="00046C9F"/>
    <w:rsid w:val="00047ACE"/>
    <w:rsid w:val="00050050"/>
    <w:rsid w:val="000509E1"/>
    <w:rsid w:val="00051012"/>
    <w:rsid w:val="0005193F"/>
    <w:rsid w:val="00053444"/>
    <w:rsid w:val="00053E86"/>
    <w:rsid w:val="00053F68"/>
    <w:rsid w:val="000550CC"/>
    <w:rsid w:val="0005586D"/>
    <w:rsid w:val="0005657D"/>
    <w:rsid w:val="00057F43"/>
    <w:rsid w:val="00061E61"/>
    <w:rsid w:val="00062FC0"/>
    <w:rsid w:val="00063E18"/>
    <w:rsid w:val="00064408"/>
    <w:rsid w:val="00064640"/>
    <w:rsid w:val="000715E6"/>
    <w:rsid w:val="00073061"/>
    <w:rsid w:val="00073418"/>
    <w:rsid w:val="00073AE7"/>
    <w:rsid w:val="0008103F"/>
    <w:rsid w:val="000811F5"/>
    <w:rsid w:val="00082075"/>
    <w:rsid w:val="00082228"/>
    <w:rsid w:val="00082D6D"/>
    <w:rsid w:val="00083CEB"/>
    <w:rsid w:val="00083E02"/>
    <w:rsid w:val="000840B5"/>
    <w:rsid w:val="00084AC0"/>
    <w:rsid w:val="000857F6"/>
    <w:rsid w:val="00085A40"/>
    <w:rsid w:val="0008685F"/>
    <w:rsid w:val="00086914"/>
    <w:rsid w:val="000872C7"/>
    <w:rsid w:val="00087ABC"/>
    <w:rsid w:val="000900F6"/>
    <w:rsid w:val="000901A2"/>
    <w:rsid w:val="00091745"/>
    <w:rsid w:val="000921A2"/>
    <w:rsid w:val="00093995"/>
    <w:rsid w:val="00093B88"/>
    <w:rsid w:val="000946EE"/>
    <w:rsid w:val="00096A60"/>
    <w:rsid w:val="000979D4"/>
    <w:rsid w:val="00097B2D"/>
    <w:rsid w:val="000A2303"/>
    <w:rsid w:val="000A3506"/>
    <w:rsid w:val="000A4F94"/>
    <w:rsid w:val="000A66C4"/>
    <w:rsid w:val="000A7B5F"/>
    <w:rsid w:val="000B2764"/>
    <w:rsid w:val="000B2846"/>
    <w:rsid w:val="000B418C"/>
    <w:rsid w:val="000B437E"/>
    <w:rsid w:val="000B5304"/>
    <w:rsid w:val="000B6640"/>
    <w:rsid w:val="000C1A38"/>
    <w:rsid w:val="000C4088"/>
    <w:rsid w:val="000C5A79"/>
    <w:rsid w:val="000C6186"/>
    <w:rsid w:val="000D100C"/>
    <w:rsid w:val="000D3342"/>
    <w:rsid w:val="000D3A87"/>
    <w:rsid w:val="000D5AB9"/>
    <w:rsid w:val="000D610B"/>
    <w:rsid w:val="000D68CF"/>
    <w:rsid w:val="000D7922"/>
    <w:rsid w:val="000D7986"/>
    <w:rsid w:val="000E030F"/>
    <w:rsid w:val="000E04FA"/>
    <w:rsid w:val="000E0C33"/>
    <w:rsid w:val="000E2F9E"/>
    <w:rsid w:val="000E381A"/>
    <w:rsid w:val="000E38E4"/>
    <w:rsid w:val="000E5432"/>
    <w:rsid w:val="000E6FAB"/>
    <w:rsid w:val="000F0812"/>
    <w:rsid w:val="000F0ADB"/>
    <w:rsid w:val="000F1B8E"/>
    <w:rsid w:val="000F1E1F"/>
    <w:rsid w:val="000F3EAD"/>
    <w:rsid w:val="000F4E2C"/>
    <w:rsid w:val="000F578A"/>
    <w:rsid w:val="000F6B7A"/>
    <w:rsid w:val="000F6BD5"/>
    <w:rsid w:val="000F7B31"/>
    <w:rsid w:val="001007B5"/>
    <w:rsid w:val="00100D2B"/>
    <w:rsid w:val="00101467"/>
    <w:rsid w:val="00102DE2"/>
    <w:rsid w:val="00103728"/>
    <w:rsid w:val="0010496A"/>
    <w:rsid w:val="001063B2"/>
    <w:rsid w:val="00111906"/>
    <w:rsid w:val="00111E52"/>
    <w:rsid w:val="00112D78"/>
    <w:rsid w:val="0011301B"/>
    <w:rsid w:val="001141A5"/>
    <w:rsid w:val="00116E3B"/>
    <w:rsid w:val="00116EB4"/>
    <w:rsid w:val="00117D7E"/>
    <w:rsid w:val="00122372"/>
    <w:rsid w:val="00122B72"/>
    <w:rsid w:val="001239EA"/>
    <w:rsid w:val="00123A77"/>
    <w:rsid w:val="001240D7"/>
    <w:rsid w:val="00124664"/>
    <w:rsid w:val="00124CAA"/>
    <w:rsid w:val="00124D6C"/>
    <w:rsid w:val="00124EC6"/>
    <w:rsid w:val="001257EA"/>
    <w:rsid w:val="001265D3"/>
    <w:rsid w:val="001275B1"/>
    <w:rsid w:val="00127DFE"/>
    <w:rsid w:val="001302BA"/>
    <w:rsid w:val="00130E6E"/>
    <w:rsid w:val="00130FA3"/>
    <w:rsid w:val="00131494"/>
    <w:rsid w:val="0013236B"/>
    <w:rsid w:val="001334DC"/>
    <w:rsid w:val="00133FA0"/>
    <w:rsid w:val="001345CA"/>
    <w:rsid w:val="001347C4"/>
    <w:rsid w:val="001351C2"/>
    <w:rsid w:val="0013605C"/>
    <w:rsid w:val="00136C9E"/>
    <w:rsid w:val="001401B7"/>
    <w:rsid w:val="00141D93"/>
    <w:rsid w:val="00141DBB"/>
    <w:rsid w:val="0014245C"/>
    <w:rsid w:val="00142986"/>
    <w:rsid w:val="00142B3C"/>
    <w:rsid w:val="00143122"/>
    <w:rsid w:val="001433F9"/>
    <w:rsid w:val="001439E7"/>
    <w:rsid w:val="00145F71"/>
    <w:rsid w:val="00146C99"/>
    <w:rsid w:val="0015015E"/>
    <w:rsid w:val="001502E9"/>
    <w:rsid w:val="00150ACE"/>
    <w:rsid w:val="00150EF9"/>
    <w:rsid w:val="0015269E"/>
    <w:rsid w:val="0015617B"/>
    <w:rsid w:val="00156184"/>
    <w:rsid w:val="00160BD4"/>
    <w:rsid w:val="00161B16"/>
    <w:rsid w:val="001625BA"/>
    <w:rsid w:val="00163E2E"/>
    <w:rsid w:val="00164EC8"/>
    <w:rsid w:val="001651E8"/>
    <w:rsid w:val="00166335"/>
    <w:rsid w:val="00172D60"/>
    <w:rsid w:val="00173F15"/>
    <w:rsid w:val="00174678"/>
    <w:rsid w:val="00176D5B"/>
    <w:rsid w:val="00180EB5"/>
    <w:rsid w:val="001811ED"/>
    <w:rsid w:val="00183294"/>
    <w:rsid w:val="001849C7"/>
    <w:rsid w:val="001861CF"/>
    <w:rsid w:val="00186869"/>
    <w:rsid w:val="00187F83"/>
    <w:rsid w:val="001908BC"/>
    <w:rsid w:val="00194016"/>
    <w:rsid w:val="00194FCA"/>
    <w:rsid w:val="0019660F"/>
    <w:rsid w:val="00197A3C"/>
    <w:rsid w:val="001A0170"/>
    <w:rsid w:val="001A0561"/>
    <w:rsid w:val="001A1B38"/>
    <w:rsid w:val="001A2781"/>
    <w:rsid w:val="001A28FC"/>
    <w:rsid w:val="001A2E15"/>
    <w:rsid w:val="001A5A2E"/>
    <w:rsid w:val="001B01DF"/>
    <w:rsid w:val="001B0D20"/>
    <w:rsid w:val="001B1FA4"/>
    <w:rsid w:val="001B325E"/>
    <w:rsid w:val="001B3799"/>
    <w:rsid w:val="001B3B09"/>
    <w:rsid w:val="001B3C6A"/>
    <w:rsid w:val="001B56E0"/>
    <w:rsid w:val="001B5B25"/>
    <w:rsid w:val="001B5B9D"/>
    <w:rsid w:val="001B63A0"/>
    <w:rsid w:val="001B6AD1"/>
    <w:rsid w:val="001B7952"/>
    <w:rsid w:val="001C08E5"/>
    <w:rsid w:val="001C1A38"/>
    <w:rsid w:val="001C22C9"/>
    <w:rsid w:val="001C2336"/>
    <w:rsid w:val="001C44BF"/>
    <w:rsid w:val="001C4524"/>
    <w:rsid w:val="001C48EF"/>
    <w:rsid w:val="001C4EE2"/>
    <w:rsid w:val="001C59FD"/>
    <w:rsid w:val="001C6CA0"/>
    <w:rsid w:val="001C7637"/>
    <w:rsid w:val="001D1E7E"/>
    <w:rsid w:val="001D2C0A"/>
    <w:rsid w:val="001D4105"/>
    <w:rsid w:val="001D4313"/>
    <w:rsid w:val="001D6B66"/>
    <w:rsid w:val="001D7CA1"/>
    <w:rsid w:val="001D7F41"/>
    <w:rsid w:val="001E1442"/>
    <w:rsid w:val="001E167D"/>
    <w:rsid w:val="001E282D"/>
    <w:rsid w:val="001E2CDF"/>
    <w:rsid w:val="001E2F1F"/>
    <w:rsid w:val="001E4C68"/>
    <w:rsid w:val="001E5402"/>
    <w:rsid w:val="001E6754"/>
    <w:rsid w:val="001E7738"/>
    <w:rsid w:val="001F2E08"/>
    <w:rsid w:val="001F34C9"/>
    <w:rsid w:val="001F380C"/>
    <w:rsid w:val="001F3D2F"/>
    <w:rsid w:val="001F48D0"/>
    <w:rsid w:val="001F4B81"/>
    <w:rsid w:val="001F51B1"/>
    <w:rsid w:val="001F520B"/>
    <w:rsid w:val="001F5D18"/>
    <w:rsid w:val="001F7828"/>
    <w:rsid w:val="002004AB"/>
    <w:rsid w:val="00201A82"/>
    <w:rsid w:val="002023D2"/>
    <w:rsid w:val="00202568"/>
    <w:rsid w:val="0020336D"/>
    <w:rsid w:val="00204156"/>
    <w:rsid w:val="00204F13"/>
    <w:rsid w:val="00206A9E"/>
    <w:rsid w:val="0020709B"/>
    <w:rsid w:val="00207C8E"/>
    <w:rsid w:val="00207F96"/>
    <w:rsid w:val="00210AE2"/>
    <w:rsid w:val="0021191F"/>
    <w:rsid w:val="00213149"/>
    <w:rsid w:val="00213A1E"/>
    <w:rsid w:val="00213DA9"/>
    <w:rsid w:val="0022123C"/>
    <w:rsid w:val="00222023"/>
    <w:rsid w:val="00222645"/>
    <w:rsid w:val="0022489F"/>
    <w:rsid w:val="00225280"/>
    <w:rsid w:val="00225632"/>
    <w:rsid w:val="00226A1A"/>
    <w:rsid w:val="002300AB"/>
    <w:rsid w:val="0023050D"/>
    <w:rsid w:val="002311DC"/>
    <w:rsid w:val="00232241"/>
    <w:rsid w:val="00232640"/>
    <w:rsid w:val="002333D3"/>
    <w:rsid w:val="00233FA8"/>
    <w:rsid w:val="002342DB"/>
    <w:rsid w:val="00237EE2"/>
    <w:rsid w:val="0024073E"/>
    <w:rsid w:val="00240A62"/>
    <w:rsid w:val="002426BC"/>
    <w:rsid w:val="002437C6"/>
    <w:rsid w:val="00243A23"/>
    <w:rsid w:val="00243B74"/>
    <w:rsid w:val="002451E0"/>
    <w:rsid w:val="0025084D"/>
    <w:rsid w:val="0025198B"/>
    <w:rsid w:val="002534EA"/>
    <w:rsid w:val="00253DFA"/>
    <w:rsid w:val="00254B60"/>
    <w:rsid w:val="002556F0"/>
    <w:rsid w:val="0025758C"/>
    <w:rsid w:val="0025794B"/>
    <w:rsid w:val="002608CA"/>
    <w:rsid w:val="00260A6F"/>
    <w:rsid w:val="00261800"/>
    <w:rsid w:val="00262031"/>
    <w:rsid w:val="0026341B"/>
    <w:rsid w:val="0026425A"/>
    <w:rsid w:val="00264FE8"/>
    <w:rsid w:val="002671D9"/>
    <w:rsid w:val="0026731B"/>
    <w:rsid w:val="002713AF"/>
    <w:rsid w:val="00272232"/>
    <w:rsid w:val="00273B83"/>
    <w:rsid w:val="0027503A"/>
    <w:rsid w:val="0027625E"/>
    <w:rsid w:val="0027752B"/>
    <w:rsid w:val="00277FE0"/>
    <w:rsid w:val="00281BD6"/>
    <w:rsid w:val="0028221B"/>
    <w:rsid w:val="0028281E"/>
    <w:rsid w:val="002926A7"/>
    <w:rsid w:val="0029483A"/>
    <w:rsid w:val="00296B49"/>
    <w:rsid w:val="00296D14"/>
    <w:rsid w:val="002978B4"/>
    <w:rsid w:val="002A0668"/>
    <w:rsid w:val="002A381B"/>
    <w:rsid w:val="002A4036"/>
    <w:rsid w:val="002A67A1"/>
    <w:rsid w:val="002B07CA"/>
    <w:rsid w:val="002B206A"/>
    <w:rsid w:val="002B220C"/>
    <w:rsid w:val="002B4921"/>
    <w:rsid w:val="002B4BCC"/>
    <w:rsid w:val="002B5B0B"/>
    <w:rsid w:val="002B75FC"/>
    <w:rsid w:val="002C0789"/>
    <w:rsid w:val="002C2693"/>
    <w:rsid w:val="002C3A45"/>
    <w:rsid w:val="002C3DFE"/>
    <w:rsid w:val="002C5B99"/>
    <w:rsid w:val="002C5E94"/>
    <w:rsid w:val="002C6A7E"/>
    <w:rsid w:val="002C7178"/>
    <w:rsid w:val="002C723E"/>
    <w:rsid w:val="002C7D8B"/>
    <w:rsid w:val="002D0656"/>
    <w:rsid w:val="002D2C4B"/>
    <w:rsid w:val="002D3521"/>
    <w:rsid w:val="002D4064"/>
    <w:rsid w:val="002D40F8"/>
    <w:rsid w:val="002D447C"/>
    <w:rsid w:val="002D478E"/>
    <w:rsid w:val="002D708C"/>
    <w:rsid w:val="002E142E"/>
    <w:rsid w:val="002E15F7"/>
    <w:rsid w:val="002E1BF8"/>
    <w:rsid w:val="002E2A4F"/>
    <w:rsid w:val="002E2C90"/>
    <w:rsid w:val="002E2E71"/>
    <w:rsid w:val="002E36D5"/>
    <w:rsid w:val="002E4923"/>
    <w:rsid w:val="002E6875"/>
    <w:rsid w:val="002E6FC8"/>
    <w:rsid w:val="002F0105"/>
    <w:rsid w:val="002F1037"/>
    <w:rsid w:val="002F10FB"/>
    <w:rsid w:val="002F1AB0"/>
    <w:rsid w:val="002F2B0E"/>
    <w:rsid w:val="002F2CF7"/>
    <w:rsid w:val="002F35C1"/>
    <w:rsid w:val="002F3E90"/>
    <w:rsid w:val="002F5730"/>
    <w:rsid w:val="002F6784"/>
    <w:rsid w:val="002F711D"/>
    <w:rsid w:val="002F78AB"/>
    <w:rsid w:val="003002AA"/>
    <w:rsid w:val="003010EF"/>
    <w:rsid w:val="00306404"/>
    <w:rsid w:val="00312EB9"/>
    <w:rsid w:val="00317141"/>
    <w:rsid w:val="003218F5"/>
    <w:rsid w:val="00322513"/>
    <w:rsid w:val="00322C49"/>
    <w:rsid w:val="003237EC"/>
    <w:rsid w:val="00323972"/>
    <w:rsid w:val="00323F11"/>
    <w:rsid w:val="003247E4"/>
    <w:rsid w:val="0032495E"/>
    <w:rsid w:val="0032502A"/>
    <w:rsid w:val="003254CA"/>
    <w:rsid w:val="00326621"/>
    <w:rsid w:val="00327027"/>
    <w:rsid w:val="00327378"/>
    <w:rsid w:val="003273B1"/>
    <w:rsid w:val="0032761B"/>
    <w:rsid w:val="00330DA1"/>
    <w:rsid w:val="0033186B"/>
    <w:rsid w:val="00332D71"/>
    <w:rsid w:val="00333CA4"/>
    <w:rsid w:val="003344A6"/>
    <w:rsid w:val="00336417"/>
    <w:rsid w:val="0034036B"/>
    <w:rsid w:val="0034219A"/>
    <w:rsid w:val="00342AE5"/>
    <w:rsid w:val="00343E6A"/>
    <w:rsid w:val="00344F7B"/>
    <w:rsid w:val="0034615E"/>
    <w:rsid w:val="00350191"/>
    <w:rsid w:val="00353A55"/>
    <w:rsid w:val="00355892"/>
    <w:rsid w:val="003565A3"/>
    <w:rsid w:val="00356938"/>
    <w:rsid w:val="00357AC1"/>
    <w:rsid w:val="00357E20"/>
    <w:rsid w:val="00360F09"/>
    <w:rsid w:val="00362106"/>
    <w:rsid w:val="00365287"/>
    <w:rsid w:val="003656E3"/>
    <w:rsid w:val="0036677C"/>
    <w:rsid w:val="0036765D"/>
    <w:rsid w:val="00372B45"/>
    <w:rsid w:val="00372CF6"/>
    <w:rsid w:val="003731E1"/>
    <w:rsid w:val="00375BEC"/>
    <w:rsid w:val="00376C1D"/>
    <w:rsid w:val="00381131"/>
    <w:rsid w:val="00381469"/>
    <w:rsid w:val="00383752"/>
    <w:rsid w:val="00384070"/>
    <w:rsid w:val="003904C9"/>
    <w:rsid w:val="00390DB2"/>
    <w:rsid w:val="0039178C"/>
    <w:rsid w:val="0039188D"/>
    <w:rsid w:val="00392BFB"/>
    <w:rsid w:val="00393030"/>
    <w:rsid w:val="00393252"/>
    <w:rsid w:val="00394541"/>
    <w:rsid w:val="00395206"/>
    <w:rsid w:val="00395C72"/>
    <w:rsid w:val="003A2000"/>
    <w:rsid w:val="003A2893"/>
    <w:rsid w:val="003A4322"/>
    <w:rsid w:val="003A4600"/>
    <w:rsid w:val="003A4A49"/>
    <w:rsid w:val="003A6557"/>
    <w:rsid w:val="003C0818"/>
    <w:rsid w:val="003C2DB7"/>
    <w:rsid w:val="003C3103"/>
    <w:rsid w:val="003C47A9"/>
    <w:rsid w:val="003C4E6B"/>
    <w:rsid w:val="003C5D9B"/>
    <w:rsid w:val="003C5EA0"/>
    <w:rsid w:val="003C7E9C"/>
    <w:rsid w:val="003D53DC"/>
    <w:rsid w:val="003D6000"/>
    <w:rsid w:val="003E265A"/>
    <w:rsid w:val="003E32D4"/>
    <w:rsid w:val="003E4D5B"/>
    <w:rsid w:val="003E4D5D"/>
    <w:rsid w:val="003E54F2"/>
    <w:rsid w:val="003E635F"/>
    <w:rsid w:val="003E7088"/>
    <w:rsid w:val="003E7930"/>
    <w:rsid w:val="003F04A4"/>
    <w:rsid w:val="003F0D72"/>
    <w:rsid w:val="003F3D81"/>
    <w:rsid w:val="003F44B5"/>
    <w:rsid w:val="003F56E3"/>
    <w:rsid w:val="003F7565"/>
    <w:rsid w:val="003F7C86"/>
    <w:rsid w:val="00400B40"/>
    <w:rsid w:val="00401A3D"/>
    <w:rsid w:val="00402063"/>
    <w:rsid w:val="00403011"/>
    <w:rsid w:val="004030FE"/>
    <w:rsid w:val="00406A71"/>
    <w:rsid w:val="004077C3"/>
    <w:rsid w:val="00407A4E"/>
    <w:rsid w:val="00410D49"/>
    <w:rsid w:val="0041423D"/>
    <w:rsid w:val="004145D6"/>
    <w:rsid w:val="004166FC"/>
    <w:rsid w:val="00417B8B"/>
    <w:rsid w:val="00417FDB"/>
    <w:rsid w:val="00421A15"/>
    <w:rsid w:val="00421CAE"/>
    <w:rsid w:val="00421F18"/>
    <w:rsid w:val="004225A5"/>
    <w:rsid w:val="0042287F"/>
    <w:rsid w:val="004244F2"/>
    <w:rsid w:val="004259CB"/>
    <w:rsid w:val="00425B47"/>
    <w:rsid w:val="0043169C"/>
    <w:rsid w:val="00431764"/>
    <w:rsid w:val="00431779"/>
    <w:rsid w:val="00432148"/>
    <w:rsid w:val="004336BF"/>
    <w:rsid w:val="004366C9"/>
    <w:rsid w:val="00441DB3"/>
    <w:rsid w:val="004429EA"/>
    <w:rsid w:val="00445F4C"/>
    <w:rsid w:val="004463C3"/>
    <w:rsid w:val="00452063"/>
    <w:rsid w:val="004579F5"/>
    <w:rsid w:val="00461AE8"/>
    <w:rsid w:val="00461C51"/>
    <w:rsid w:val="00462BC0"/>
    <w:rsid w:val="00463319"/>
    <w:rsid w:val="00464CD2"/>
    <w:rsid w:val="00464E8D"/>
    <w:rsid w:val="00464F15"/>
    <w:rsid w:val="00465F1E"/>
    <w:rsid w:val="004679AF"/>
    <w:rsid w:val="00467C19"/>
    <w:rsid w:val="00471A67"/>
    <w:rsid w:val="00472FC5"/>
    <w:rsid w:val="004730C5"/>
    <w:rsid w:val="00475773"/>
    <w:rsid w:val="0047620B"/>
    <w:rsid w:val="004762E4"/>
    <w:rsid w:val="00482090"/>
    <w:rsid w:val="0048484D"/>
    <w:rsid w:val="0048706F"/>
    <w:rsid w:val="004872D5"/>
    <w:rsid w:val="00487BED"/>
    <w:rsid w:val="0049082F"/>
    <w:rsid w:val="00491316"/>
    <w:rsid w:val="00492622"/>
    <w:rsid w:val="0049275A"/>
    <w:rsid w:val="004930C7"/>
    <w:rsid w:val="0049335A"/>
    <w:rsid w:val="004948D1"/>
    <w:rsid w:val="00495399"/>
    <w:rsid w:val="00496B9D"/>
    <w:rsid w:val="00497953"/>
    <w:rsid w:val="004A0C16"/>
    <w:rsid w:val="004A3197"/>
    <w:rsid w:val="004A332B"/>
    <w:rsid w:val="004A4B0B"/>
    <w:rsid w:val="004A5E82"/>
    <w:rsid w:val="004A6CE1"/>
    <w:rsid w:val="004B0352"/>
    <w:rsid w:val="004B272D"/>
    <w:rsid w:val="004B2AC8"/>
    <w:rsid w:val="004B2E54"/>
    <w:rsid w:val="004B4CF1"/>
    <w:rsid w:val="004B4EE1"/>
    <w:rsid w:val="004B5EB6"/>
    <w:rsid w:val="004B60AE"/>
    <w:rsid w:val="004B6DF3"/>
    <w:rsid w:val="004B741A"/>
    <w:rsid w:val="004C0073"/>
    <w:rsid w:val="004C346C"/>
    <w:rsid w:val="004C5950"/>
    <w:rsid w:val="004D0FEA"/>
    <w:rsid w:val="004D1525"/>
    <w:rsid w:val="004D3580"/>
    <w:rsid w:val="004D4784"/>
    <w:rsid w:val="004D5AFC"/>
    <w:rsid w:val="004D5BE0"/>
    <w:rsid w:val="004D75BF"/>
    <w:rsid w:val="004E015C"/>
    <w:rsid w:val="004E0261"/>
    <w:rsid w:val="004E572E"/>
    <w:rsid w:val="004E6839"/>
    <w:rsid w:val="004E78B4"/>
    <w:rsid w:val="004E7AE2"/>
    <w:rsid w:val="004F0F3D"/>
    <w:rsid w:val="004F1846"/>
    <w:rsid w:val="004F1AC8"/>
    <w:rsid w:val="004F31AD"/>
    <w:rsid w:val="004F3F87"/>
    <w:rsid w:val="004F540F"/>
    <w:rsid w:val="004F5F4D"/>
    <w:rsid w:val="004F6F1A"/>
    <w:rsid w:val="00501828"/>
    <w:rsid w:val="00505429"/>
    <w:rsid w:val="00510FA5"/>
    <w:rsid w:val="00511CF3"/>
    <w:rsid w:val="00513ED3"/>
    <w:rsid w:val="00514B6F"/>
    <w:rsid w:val="005202DB"/>
    <w:rsid w:val="005210E2"/>
    <w:rsid w:val="005213B0"/>
    <w:rsid w:val="00521444"/>
    <w:rsid w:val="005221D7"/>
    <w:rsid w:val="0052259A"/>
    <w:rsid w:val="00523835"/>
    <w:rsid w:val="0052402B"/>
    <w:rsid w:val="005247AA"/>
    <w:rsid w:val="00525B14"/>
    <w:rsid w:val="00531D43"/>
    <w:rsid w:val="00533350"/>
    <w:rsid w:val="00533C00"/>
    <w:rsid w:val="00534E07"/>
    <w:rsid w:val="00536123"/>
    <w:rsid w:val="00540DC8"/>
    <w:rsid w:val="00541F4B"/>
    <w:rsid w:val="005422A6"/>
    <w:rsid w:val="00543C0E"/>
    <w:rsid w:val="00546166"/>
    <w:rsid w:val="00546A50"/>
    <w:rsid w:val="005471CE"/>
    <w:rsid w:val="00547B1B"/>
    <w:rsid w:val="00547FDA"/>
    <w:rsid w:val="00550444"/>
    <w:rsid w:val="00550C8A"/>
    <w:rsid w:val="0055143F"/>
    <w:rsid w:val="00551C52"/>
    <w:rsid w:val="00551CC5"/>
    <w:rsid w:val="00552505"/>
    <w:rsid w:val="005525D8"/>
    <w:rsid w:val="00554218"/>
    <w:rsid w:val="00555C3C"/>
    <w:rsid w:val="00556589"/>
    <w:rsid w:val="00556BFC"/>
    <w:rsid w:val="00556E49"/>
    <w:rsid w:val="0055771E"/>
    <w:rsid w:val="0056115A"/>
    <w:rsid w:val="005624CF"/>
    <w:rsid w:val="005626A1"/>
    <w:rsid w:val="00563949"/>
    <w:rsid w:val="0056562F"/>
    <w:rsid w:val="00565A06"/>
    <w:rsid w:val="00565B5A"/>
    <w:rsid w:val="00565EB1"/>
    <w:rsid w:val="005675E0"/>
    <w:rsid w:val="0057053A"/>
    <w:rsid w:val="00571074"/>
    <w:rsid w:val="00571F08"/>
    <w:rsid w:val="0057286E"/>
    <w:rsid w:val="00572D78"/>
    <w:rsid w:val="00573B47"/>
    <w:rsid w:val="005754DE"/>
    <w:rsid w:val="005758DF"/>
    <w:rsid w:val="00575BE8"/>
    <w:rsid w:val="0057723F"/>
    <w:rsid w:val="00580EE0"/>
    <w:rsid w:val="00580EFC"/>
    <w:rsid w:val="00582568"/>
    <w:rsid w:val="00584C02"/>
    <w:rsid w:val="00586041"/>
    <w:rsid w:val="005869D5"/>
    <w:rsid w:val="005873AA"/>
    <w:rsid w:val="00587DE5"/>
    <w:rsid w:val="005909C5"/>
    <w:rsid w:val="00590A70"/>
    <w:rsid w:val="005919D0"/>
    <w:rsid w:val="005928ED"/>
    <w:rsid w:val="00592E90"/>
    <w:rsid w:val="005939A5"/>
    <w:rsid w:val="0059593D"/>
    <w:rsid w:val="00595CCC"/>
    <w:rsid w:val="005A0085"/>
    <w:rsid w:val="005A193E"/>
    <w:rsid w:val="005A2350"/>
    <w:rsid w:val="005A2A97"/>
    <w:rsid w:val="005A39C1"/>
    <w:rsid w:val="005A4558"/>
    <w:rsid w:val="005A69BA"/>
    <w:rsid w:val="005A75BD"/>
    <w:rsid w:val="005A7CCA"/>
    <w:rsid w:val="005B0BA1"/>
    <w:rsid w:val="005B36FF"/>
    <w:rsid w:val="005B5147"/>
    <w:rsid w:val="005B55A1"/>
    <w:rsid w:val="005B6133"/>
    <w:rsid w:val="005C0711"/>
    <w:rsid w:val="005C12D5"/>
    <w:rsid w:val="005C2F2E"/>
    <w:rsid w:val="005C315D"/>
    <w:rsid w:val="005C3604"/>
    <w:rsid w:val="005C3F8A"/>
    <w:rsid w:val="005C43A4"/>
    <w:rsid w:val="005C495F"/>
    <w:rsid w:val="005C5559"/>
    <w:rsid w:val="005C6077"/>
    <w:rsid w:val="005C6C21"/>
    <w:rsid w:val="005C7E7E"/>
    <w:rsid w:val="005D063B"/>
    <w:rsid w:val="005D08AF"/>
    <w:rsid w:val="005D0D03"/>
    <w:rsid w:val="005D18B0"/>
    <w:rsid w:val="005D55A0"/>
    <w:rsid w:val="005E1515"/>
    <w:rsid w:val="005E2C03"/>
    <w:rsid w:val="005E60C3"/>
    <w:rsid w:val="005E6823"/>
    <w:rsid w:val="005E69E5"/>
    <w:rsid w:val="005E6DBB"/>
    <w:rsid w:val="005E7E5D"/>
    <w:rsid w:val="005F046B"/>
    <w:rsid w:val="005F11CB"/>
    <w:rsid w:val="005F14C6"/>
    <w:rsid w:val="005F2D42"/>
    <w:rsid w:val="005F2EE4"/>
    <w:rsid w:val="005F3979"/>
    <w:rsid w:val="005F4929"/>
    <w:rsid w:val="005F5074"/>
    <w:rsid w:val="005F5CC0"/>
    <w:rsid w:val="005F7C5F"/>
    <w:rsid w:val="00600295"/>
    <w:rsid w:val="00600317"/>
    <w:rsid w:val="00601E7B"/>
    <w:rsid w:val="00602261"/>
    <w:rsid w:val="00602F2F"/>
    <w:rsid w:val="00605285"/>
    <w:rsid w:val="0060755D"/>
    <w:rsid w:val="0061064C"/>
    <w:rsid w:val="00613A51"/>
    <w:rsid w:val="00614B96"/>
    <w:rsid w:val="00615E51"/>
    <w:rsid w:val="00615F61"/>
    <w:rsid w:val="00616808"/>
    <w:rsid w:val="00616CF8"/>
    <w:rsid w:val="00616F89"/>
    <w:rsid w:val="00617D1D"/>
    <w:rsid w:val="00620AC2"/>
    <w:rsid w:val="006219C5"/>
    <w:rsid w:val="00630A16"/>
    <w:rsid w:val="00631FCE"/>
    <w:rsid w:val="006332DC"/>
    <w:rsid w:val="006339C7"/>
    <w:rsid w:val="00635B74"/>
    <w:rsid w:val="00636D13"/>
    <w:rsid w:val="00636DD3"/>
    <w:rsid w:val="0063738C"/>
    <w:rsid w:val="00640B61"/>
    <w:rsid w:val="0064183D"/>
    <w:rsid w:val="00641BC0"/>
    <w:rsid w:val="00642B43"/>
    <w:rsid w:val="0064333C"/>
    <w:rsid w:val="00644480"/>
    <w:rsid w:val="0064622C"/>
    <w:rsid w:val="00646D42"/>
    <w:rsid w:val="00650AAF"/>
    <w:rsid w:val="00654937"/>
    <w:rsid w:val="00656115"/>
    <w:rsid w:val="00660A33"/>
    <w:rsid w:val="00661CB8"/>
    <w:rsid w:val="00663DB7"/>
    <w:rsid w:val="00664655"/>
    <w:rsid w:val="0066599F"/>
    <w:rsid w:val="006668CB"/>
    <w:rsid w:val="00666BCA"/>
    <w:rsid w:val="00667218"/>
    <w:rsid w:val="006672DE"/>
    <w:rsid w:val="00667E29"/>
    <w:rsid w:val="006727D7"/>
    <w:rsid w:val="00672BB8"/>
    <w:rsid w:val="00677D08"/>
    <w:rsid w:val="00681176"/>
    <w:rsid w:val="006812E1"/>
    <w:rsid w:val="00682C84"/>
    <w:rsid w:val="006844BF"/>
    <w:rsid w:val="00690813"/>
    <w:rsid w:val="00690870"/>
    <w:rsid w:val="00690C0D"/>
    <w:rsid w:val="00690CA7"/>
    <w:rsid w:val="00691A5F"/>
    <w:rsid w:val="00692BAB"/>
    <w:rsid w:val="00694968"/>
    <w:rsid w:val="00696CE8"/>
    <w:rsid w:val="0069719F"/>
    <w:rsid w:val="006A0B39"/>
    <w:rsid w:val="006A2411"/>
    <w:rsid w:val="006A3AC6"/>
    <w:rsid w:val="006A4B0B"/>
    <w:rsid w:val="006A59AA"/>
    <w:rsid w:val="006A5FA3"/>
    <w:rsid w:val="006A6467"/>
    <w:rsid w:val="006A7624"/>
    <w:rsid w:val="006A7B57"/>
    <w:rsid w:val="006B09C1"/>
    <w:rsid w:val="006B2D1A"/>
    <w:rsid w:val="006B4510"/>
    <w:rsid w:val="006B46D8"/>
    <w:rsid w:val="006B5DA8"/>
    <w:rsid w:val="006C0300"/>
    <w:rsid w:val="006C10D8"/>
    <w:rsid w:val="006C12EA"/>
    <w:rsid w:val="006C1F3D"/>
    <w:rsid w:val="006C4CEB"/>
    <w:rsid w:val="006C76D5"/>
    <w:rsid w:val="006D28C2"/>
    <w:rsid w:val="006D3842"/>
    <w:rsid w:val="006D3FF5"/>
    <w:rsid w:val="006D4117"/>
    <w:rsid w:val="006D4FFD"/>
    <w:rsid w:val="006D52D3"/>
    <w:rsid w:val="006D56CD"/>
    <w:rsid w:val="006D6091"/>
    <w:rsid w:val="006D60D3"/>
    <w:rsid w:val="006D60EB"/>
    <w:rsid w:val="006E1066"/>
    <w:rsid w:val="006E1EE5"/>
    <w:rsid w:val="006E2F82"/>
    <w:rsid w:val="006E35D4"/>
    <w:rsid w:val="006E4BA1"/>
    <w:rsid w:val="006E5C4C"/>
    <w:rsid w:val="006F0E9C"/>
    <w:rsid w:val="006F0ECA"/>
    <w:rsid w:val="006F226D"/>
    <w:rsid w:val="006F2970"/>
    <w:rsid w:val="006F4621"/>
    <w:rsid w:val="006F5239"/>
    <w:rsid w:val="006F54CF"/>
    <w:rsid w:val="006F6269"/>
    <w:rsid w:val="006F7E56"/>
    <w:rsid w:val="00700D55"/>
    <w:rsid w:val="00701FCF"/>
    <w:rsid w:val="007025ED"/>
    <w:rsid w:val="00703699"/>
    <w:rsid w:val="007051E2"/>
    <w:rsid w:val="00705364"/>
    <w:rsid w:val="007056F1"/>
    <w:rsid w:val="00706012"/>
    <w:rsid w:val="00706877"/>
    <w:rsid w:val="007068C0"/>
    <w:rsid w:val="00707D47"/>
    <w:rsid w:val="007108CA"/>
    <w:rsid w:val="00712022"/>
    <w:rsid w:val="00712997"/>
    <w:rsid w:val="00713604"/>
    <w:rsid w:val="00714E05"/>
    <w:rsid w:val="0071768B"/>
    <w:rsid w:val="0072247C"/>
    <w:rsid w:val="007224DA"/>
    <w:rsid w:val="007244AC"/>
    <w:rsid w:val="00724A87"/>
    <w:rsid w:val="00725BCC"/>
    <w:rsid w:val="00725DFD"/>
    <w:rsid w:val="00726F88"/>
    <w:rsid w:val="007274F6"/>
    <w:rsid w:val="00727FCD"/>
    <w:rsid w:val="00732272"/>
    <w:rsid w:val="007324F7"/>
    <w:rsid w:val="00734086"/>
    <w:rsid w:val="00734689"/>
    <w:rsid w:val="00734887"/>
    <w:rsid w:val="00735004"/>
    <w:rsid w:val="0073511C"/>
    <w:rsid w:val="0073583E"/>
    <w:rsid w:val="0073649E"/>
    <w:rsid w:val="007376C0"/>
    <w:rsid w:val="00740510"/>
    <w:rsid w:val="0074219A"/>
    <w:rsid w:val="00742F70"/>
    <w:rsid w:val="00745F27"/>
    <w:rsid w:val="007504AA"/>
    <w:rsid w:val="00750DC3"/>
    <w:rsid w:val="007512E0"/>
    <w:rsid w:val="00752607"/>
    <w:rsid w:val="007536CF"/>
    <w:rsid w:val="00753D0C"/>
    <w:rsid w:val="007548A0"/>
    <w:rsid w:val="007555B5"/>
    <w:rsid w:val="007568ED"/>
    <w:rsid w:val="00757395"/>
    <w:rsid w:val="0076411F"/>
    <w:rsid w:val="007670A1"/>
    <w:rsid w:val="007717BA"/>
    <w:rsid w:val="00772014"/>
    <w:rsid w:val="00772BEA"/>
    <w:rsid w:val="00775567"/>
    <w:rsid w:val="00780E8A"/>
    <w:rsid w:val="00781B10"/>
    <w:rsid w:val="0078385C"/>
    <w:rsid w:val="0078431C"/>
    <w:rsid w:val="007846F8"/>
    <w:rsid w:val="00786556"/>
    <w:rsid w:val="0078682F"/>
    <w:rsid w:val="00786BFA"/>
    <w:rsid w:val="007870EA"/>
    <w:rsid w:val="00787602"/>
    <w:rsid w:val="0078762A"/>
    <w:rsid w:val="00790209"/>
    <w:rsid w:val="007910FC"/>
    <w:rsid w:val="00792567"/>
    <w:rsid w:val="00795789"/>
    <w:rsid w:val="00796209"/>
    <w:rsid w:val="00796DF5"/>
    <w:rsid w:val="00797AF3"/>
    <w:rsid w:val="00797C24"/>
    <w:rsid w:val="007A285C"/>
    <w:rsid w:val="007A4103"/>
    <w:rsid w:val="007A4BD8"/>
    <w:rsid w:val="007B007A"/>
    <w:rsid w:val="007B07CF"/>
    <w:rsid w:val="007B18CE"/>
    <w:rsid w:val="007B3440"/>
    <w:rsid w:val="007B41E8"/>
    <w:rsid w:val="007B4801"/>
    <w:rsid w:val="007B6C2A"/>
    <w:rsid w:val="007B6FE0"/>
    <w:rsid w:val="007B7D80"/>
    <w:rsid w:val="007C0913"/>
    <w:rsid w:val="007C1A44"/>
    <w:rsid w:val="007C2009"/>
    <w:rsid w:val="007C212C"/>
    <w:rsid w:val="007C25A6"/>
    <w:rsid w:val="007C2EA9"/>
    <w:rsid w:val="007C58F8"/>
    <w:rsid w:val="007C5E36"/>
    <w:rsid w:val="007C6CF7"/>
    <w:rsid w:val="007D024C"/>
    <w:rsid w:val="007D0A33"/>
    <w:rsid w:val="007D2054"/>
    <w:rsid w:val="007D2716"/>
    <w:rsid w:val="007D3596"/>
    <w:rsid w:val="007D3836"/>
    <w:rsid w:val="007D538A"/>
    <w:rsid w:val="007D6281"/>
    <w:rsid w:val="007D63DA"/>
    <w:rsid w:val="007D6787"/>
    <w:rsid w:val="007E0576"/>
    <w:rsid w:val="007E0DEC"/>
    <w:rsid w:val="007E0EAE"/>
    <w:rsid w:val="007E1FFC"/>
    <w:rsid w:val="007E224F"/>
    <w:rsid w:val="007E2983"/>
    <w:rsid w:val="007E471F"/>
    <w:rsid w:val="007E5512"/>
    <w:rsid w:val="007E6894"/>
    <w:rsid w:val="007E6A11"/>
    <w:rsid w:val="007F069D"/>
    <w:rsid w:val="007F1333"/>
    <w:rsid w:val="007F2A1A"/>
    <w:rsid w:val="007F41B3"/>
    <w:rsid w:val="007F581E"/>
    <w:rsid w:val="007F674D"/>
    <w:rsid w:val="007F7A46"/>
    <w:rsid w:val="007F7DB0"/>
    <w:rsid w:val="00800B24"/>
    <w:rsid w:val="00803102"/>
    <w:rsid w:val="008039B6"/>
    <w:rsid w:val="00803E9C"/>
    <w:rsid w:val="00804161"/>
    <w:rsid w:val="0080445D"/>
    <w:rsid w:val="0080519E"/>
    <w:rsid w:val="0080563A"/>
    <w:rsid w:val="008061C7"/>
    <w:rsid w:val="008069D1"/>
    <w:rsid w:val="008079BC"/>
    <w:rsid w:val="00812404"/>
    <w:rsid w:val="00812665"/>
    <w:rsid w:val="008133F9"/>
    <w:rsid w:val="00813947"/>
    <w:rsid w:val="00814621"/>
    <w:rsid w:val="00816618"/>
    <w:rsid w:val="008171DF"/>
    <w:rsid w:val="0081736E"/>
    <w:rsid w:val="00820455"/>
    <w:rsid w:val="008216FA"/>
    <w:rsid w:val="00822F89"/>
    <w:rsid w:val="008245A5"/>
    <w:rsid w:val="00826680"/>
    <w:rsid w:val="008266F7"/>
    <w:rsid w:val="00826C63"/>
    <w:rsid w:val="008327B7"/>
    <w:rsid w:val="00832A15"/>
    <w:rsid w:val="0083389D"/>
    <w:rsid w:val="00835794"/>
    <w:rsid w:val="008358E2"/>
    <w:rsid w:val="00835B86"/>
    <w:rsid w:val="00836097"/>
    <w:rsid w:val="00837078"/>
    <w:rsid w:val="008373CC"/>
    <w:rsid w:val="0083745E"/>
    <w:rsid w:val="00837B5E"/>
    <w:rsid w:val="00840C00"/>
    <w:rsid w:val="0084480F"/>
    <w:rsid w:val="00846EB8"/>
    <w:rsid w:val="0084722C"/>
    <w:rsid w:val="008476DF"/>
    <w:rsid w:val="008477A9"/>
    <w:rsid w:val="00847BBF"/>
    <w:rsid w:val="00847EF7"/>
    <w:rsid w:val="00850962"/>
    <w:rsid w:val="008526E0"/>
    <w:rsid w:val="00853EB3"/>
    <w:rsid w:val="008548C8"/>
    <w:rsid w:val="00856359"/>
    <w:rsid w:val="00856EF5"/>
    <w:rsid w:val="00857C14"/>
    <w:rsid w:val="008601C0"/>
    <w:rsid w:val="00861996"/>
    <w:rsid w:val="008639C9"/>
    <w:rsid w:val="00863BE1"/>
    <w:rsid w:val="008645CF"/>
    <w:rsid w:val="00867ADA"/>
    <w:rsid w:val="0087086F"/>
    <w:rsid w:val="00870B86"/>
    <w:rsid w:val="00874734"/>
    <w:rsid w:val="00874E34"/>
    <w:rsid w:val="00874E5E"/>
    <w:rsid w:val="00876AB8"/>
    <w:rsid w:val="00877137"/>
    <w:rsid w:val="00877AF9"/>
    <w:rsid w:val="00881770"/>
    <w:rsid w:val="00882704"/>
    <w:rsid w:val="00882835"/>
    <w:rsid w:val="0088330E"/>
    <w:rsid w:val="008837DF"/>
    <w:rsid w:val="00883AA7"/>
    <w:rsid w:val="00885F86"/>
    <w:rsid w:val="00886162"/>
    <w:rsid w:val="008862EE"/>
    <w:rsid w:val="008868D9"/>
    <w:rsid w:val="00891CD4"/>
    <w:rsid w:val="00892233"/>
    <w:rsid w:val="00892DA6"/>
    <w:rsid w:val="0089307E"/>
    <w:rsid w:val="00893E29"/>
    <w:rsid w:val="008A1E77"/>
    <w:rsid w:val="008A1F60"/>
    <w:rsid w:val="008A3BA7"/>
    <w:rsid w:val="008A5C58"/>
    <w:rsid w:val="008A74D4"/>
    <w:rsid w:val="008B0EFA"/>
    <w:rsid w:val="008B2431"/>
    <w:rsid w:val="008B43A7"/>
    <w:rsid w:val="008B5486"/>
    <w:rsid w:val="008B6B14"/>
    <w:rsid w:val="008C09EF"/>
    <w:rsid w:val="008C29C9"/>
    <w:rsid w:val="008C2F1F"/>
    <w:rsid w:val="008C3DC1"/>
    <w:rsid w:val="008C3ECC"/>
    <w:rsid w:val="008C52A5"/>
    <w:rsid w:val="008C5DF2"/>
    <w:rsid w:val="008C6A13"/>
    <w:rsid w:val="008C712B"/>
    <w:rsid w:val="008C7E78"/>
    <w:rsid w:val="008D00F4"/>
    <w:rsid w:val="008D07A6"/>
    <w:rsid w:val="008D4425"/>
    <w:rsid w:val="008D459F"/>
    <w:rsid w:val="008D62F4"/>
    <w:rsid w:val="008D7C73"/>
    <w:rsid w:val="008E0C1E"/>
    <w:rsid w:val="008E212B"/>
    <w:rsid w:val="008E23DB"/>
    <w:rsid w:val="008E2DBA"/>
    <w:rsid w:val="008E3C65"/>
    <w:rsid w:val="008E5CDE"/>
    <w:rsid w:val="008E5F5B"/>
    <w:rsid w:val="008F1169"/>
    <w:rsid w:val="008F119D"/>
    <w:rsid w:val="008F1F8E"/>
    <w:rsid w:val="008F24E7"/>
    <w:rsid w:val="008F316E"/>
    <w:rsid w:val="008F541C"/>
    <w:rsid w:val="008F6270"/>
    <w:rsid w:val="008F6C87"/>
    <w:rsid w:val="008F6F1C"/>
    <w:rsid w:val="008F75C8"/>
    <w:rsid w:val="008F7969"/>
    <w:rsid w:val="008F7A3B"/>
    <w:rsid w:val="008F7D04"/>
    <w:rsid w:val="008F7D5E"/>
    <w:rsid w:val="008F7D74"/>
    <w:rsid w:val="009007DD"/>
    <w:rsid w:val="00900F82"/>
    <w:rsid w:val="009053D2"/>
    <w:rsid w:val="00907239"/>
    <w:rsid w:val="00907373"/>
    <w:rsid w:val="00907667"/>
    <w:rsid w:val="00913239"/>
    <w:rsid w:val="00913554"/>
    <w:rsid w:val="00913CE9"/>
    <w:rsid w:val="00915055"/>
    <w:rsid w:val="00921662"/>
    <w:rsid w:val="00921804"/>
    <w:rsid w:val="009225D6"/>
    <w:rsid w:val="009248AE"/>
    <w:rsid w:val="0092563F"/>
    <w:rsid w:val="00927ADD"/>
    <w:rsid w:val="0093140D"/>
    <w:rsid w:val="00932107"/>
    <w:rsid w:val="00932455"/>
    <w:rsid w:val="0093488B"/>
    <w:rsid w:val="00934E88"/>
    <w:rsid w:val="0093508A"/>
    <w:rsid w:val="00935319"/>
    <w:rsid w:val="00935F8B"/>
    <w:rsid w:val="009360B6"/>
    <w:rsid w:val="0093674A"/>
    <w:rsid w:val="00940BD0"/>
    <w:rsid w:val="00940F92"/>
    <w:rsid w:val="00943745"/>
    <w:rsid w:val="0094412C"/>
    <w:rsid w:val="00945A8F"/>
    <w:rsid w:val="00945CAC"/>
    <w:rsid w:val="009500F2"/>
    <w:rsid w:val="009531AA"/>
    <w:rsid w:val="00953FF1"/>
    <w:rsid w:val="00954621"/>
    <w:rsid w:val="009558D4"/>
    <w:rsid w:val="009571D5"/>
    <w:rsid w:val="009578A1"/>
    <w:rsid w:val="009629C5"/>
    <w:rsid w:val="009660EC"/>
    <w:rsid w:val="00966190"/>
    <w:rsid w:val="0096758A"/>
    <w:rsid w:val="0097101F"/>
    <w:rsid w:val="009719AE"/>
    <w:rsid w:val="00971A8C"/>
    <w:rsid w:val="00971F12"/>
    <w:rsid w:val="00974C4B"/>
    <w:rsid w:val="0097575B"/>
    <w:rsid w:val="0098020C"/>
    <w:rsid w:val="0098193B"/>
    <w:rsid w:val="009827B0"/>
    <w:rsid w:val="0098313D"/>
    <w:rsid w:val="00985C78"/>
    <w:rsid w:val="00985EC2"/>
    <w:rsid w:val="0098687C"/>
    <w:rsid w:val="00993159"/>
    <w:rsid w:val="009947E5"/>
    <w:rsid w:val="00995F4E"/>
    <w:rsid w:val="00997EDE"/>
    <w:rsid w:val="009A08E1"/>
    <w:rsid w:val="009A2215"/>
    <w:rsid w:val="009A2B89"/>
    <w:rsid w:val="009A2DAE"/>
    <w:rsid w:val="009A4300"/>
    <w:rsid w:val="009A4603"/>
    <w:rsid w:val="009A482A"/>
    <w:rsid w:val="009A5A7C"/>
    <w:rsid w:val="009A6B72"/>
    <w:rsid w:val="009A6B8B"/>
    <w:rsid w:val="009A7F1C"/>
    <w:rsid w:val="009B07B3"/>
    <w:rsid w:val="009B1C27"/>
    <w:rsid w:val="009B43FC"/>
    <w:rsid w:val="009C0313"/>
    <w:rsid w:val="009C18C2"/>
    <w:rsid w:val="009C299E"/>
    <w:rsid w:val="009C3F84"/>
    <w:rsid w:val="009C6AD7"/>
    <w:rsid w:val="009D22D7"/>
    <w:rsid w:val="009D3357"/>
    <w:rsid w:val="009D5635"/>
    <w:rsid w:val="009D6116"/>
    <w:rsid w:val="009D621F"/>
    <w:rsid w:val="009E3170"/>
    <w:rsid w:val="009E3F41"/>
    <w:rsid w:val="009E5FCF"/>
    <w:rsid w:val="009E73C6"/>
    <w:rsid w:val="009F0755"/>
    <w:rsid w:val="009F10B5"/>
    <w:rsid w:val="009F2E49"/>
    <w:rsid w:val="009F57AF"/>
    <w:rsid w:val="009F6606"/>
    <w:rsid w:val="009F666C"/>
    <w:rsid w:val="009F6B43"/>
    <w:rsid w:val="009F7C28"/>
    <w:rsid w:val="009F7CF3"/>
    <w:rsid w:val="00A0001B"/>
    <w:rsid w:val="00A017B5"/>
    <w:rsid w:val="00A01F85"/>
    <w:rsid w:val="00A02ED0"/>
    <w:rsid w:val="00A0420F"/>
    <w:rsid w:val="00A0549B"/>
    <w:rsid w:val="00A07E6A"/>
    <w:rsid w:val="00A10853"/>
    <w:rsid w:val="00A11A1C"/>
    <w:rsid w:val="00A12BB9"/>
    <w:rsid w:val="00A13497"/>
    <w:rsid w:val="00A15832"/>
    <w:rsid w:val="00A160FB"/>
    <w:rsid w:val="00A16DB5"/>
    <w:rsid w:val="00A1727F"/>
    <w:rsid w:val="00A177F4"/>
    <w:rsid w:val="00A207E1"/>
    <w:rsid w:val="00A20CBB"/>
    <w:rsid w:val="00A22754"/>
    <w:rsid w:val="00A24259"/>
    <w:rsid w:val="00A25299"/>
    <w:rsid w:val="00A27373"/>
    <w:rsid w:val="00A31B27"/>
    <w:rsid w:val="00A32BBE"/>
    <w:rsid w:val="00A422FF"/>
    <w:rsid w:val="00A4314D"/>
    <w:rsid w:val="00A43195"/>
    <w:rsid w:val="00A4340A"/>
    <w:rsid w:val="00A44EE1"/>
    <w:rsid w:val="00A454E7"/>
    <w:rsid w:val="00A45568"/>
    <w:rsid w:val="00A46212"/>
    <w:rsid w:val="00A46AD3"/>
    <w:rsid w:val="00A46C7F"/>
    <w:rsid w:val="00A47F1E"/>
    <w:rsid w:val="00A50004"/>
    <w:rsid w:val="00A50FD1"/>
    <w:rsid w:val="00A52046"/>
    <w:rsid w:val="00A52138"/>
    <w:rsid w:val="00A52539"/>
    <w:rsid w:val="00A52DBB"/>
    <w:rsid w:val="00A55E1D"/>
    <w:rsid w:val="00A56A40"/>
    <w:rsid w:val="00A56E98"/>
    <w:rsid w:val="00A60220"/>
    <w:rsid w:val="00A60499"/>
    <w:rsid w:val="00A61000"/>
    <w:rsid w:val="00A61819"/>
    <w:rsid w:val="00A6363A"/>
    <w:rsid w:val="00A64805"/>
    <w:rsid w:val="00A64FF6"/>
    <w:rsid w:val="00A6521F"/>
    <w:rsid w:val="00A6648C"/>
    <w:rsid w:val="00A70950"/>
    <w:rsid w:val="00A71D7F"/>
    <w:rsid w:val="00A748E8"/>
    <w:rsid w:val="00A768FA"/>
    <w:rsid w:val="00A80585"/>
    <w:rsid w:val="00A80F16"/>
    <w:rsid w:val="00A8148B"/>
    <w:rsid w:val="00A814F6"/>
    <w:rsid w:val="00A8547E"/>
    <w:rsid w:val="00A854A2"/>
    <w:rsid w:val="00A865AF"/>
    <w:rsid w:val="00A86F15"/>
    <w:rsid w:val="00A86F42"/>
    <w:rsid w:val="00A87C4A"/>
    <w:rsid w:val="00A905D1"/>
    <w:rsid w:val="00A92922"/>
    <w:rsid w:val="00A92C69"/>
    <w:rsid w:val="00A9374C"/>
    <w:rsid w:val="00A944EB"/>
    <w:rsid w:val="00A968CC"/>
    <w:rsid w:val="00A96CF0"/>
    <w:rsid w:val="00A97F75"/>
    <w:rsid w:val="00A97FFA"/>
    <w:rsid w:val="00AA00EA"/>
    <w:rsid w:val="00AA047E"/>
    <w:rsid w:val="00AA0D40"/>
    <w:rsid w:val="00AA1E93"/>
    <w:rsid w:val="00AA2358"/>
    <w:rsid w:val="00AA50ED"/>
    <w:rsid w:val="00AA56C6"/>
    <w:rsid w:val="00AA71D3"/>
    <w:rsid w:val="00AA7321"/>
    <w:rsid w:val="00AB1ECD"/>
    <w:rsid w:val="00AB2902"/>
    <w:rsid w:val="00AB2BEF"/>
    <w:rsid w:val="00AB5069"/>
    <w:rsid w:val="00AB6CDA"/>
    <w:rsid w:val="00AC080E"/>
    <w:rsid w:val="00AC1D8D"/>
    <w:rsid w:val="00AC2168"/>
    <w:rsid w:val="00AC3D8F"/>
    <w:rsid w:val="00AC3E6C"/>
    <w:rsid w:val="00AC59EA"/>
    <w:rsid w:val="00AC665C"/>
    <w:rsid w:val="00AC729D"/>
    <w:rsid w:val="00AC7BE6"/>
    <w:rsid w:val="00AD004B"/>
    <w:rsid w:val="00AD0AE3"/>
    <w:rsid w:val="00AD17E5"/>
    <w:rsid w:val="00AD1A8F"/>
    <w:rsid w:val="00AD1D14"/>
    <w:rsid w:val="00AD43C3"/>
    <w:rsid w:val="00AD57C5"/>
    <w:rsid w:val="00AD6C81"/>
    <w:rsid w:val="00AD7E39"/>
    <w:rsid w:val="00AE1DCF"/>
    <w:rsid w:val="00AE2456"/>
    <w:rsid w:val="00AE26EE"/>
    <w:rsid w:val="00AE3596"/>
    <w:rsid w:val="00AE4AB3"/>
    <w:rsid w:val="00AE630A"/>
    <w:rsid w:val="00AE652A"/>
    <w:rsid w:val="00AE73C8"/>
    <w:rsid w:val="00AE7723"/>
    <w:rsid w:val="00AE793C"/>
    <w:rsid w:val="00AE7B90"/>
    <w:rsid w:val="00AF0CA9"/>
    <w:rsid w:val="00AF28CD"/>
    <w:rsid w:val="00AF31D8"/>
    <w:rsid w:val="00AF6C73"/>
    <w:rsid w:val="00AF6DA3"/>
    <w:rsid w:val="00AF6E1B"/>
    <w:rsid w:val="00AF7737"/>
    <w:rsid w:val="00AF7B6B"/>
    <w:rsid w:val="00B00969"/>
    <w:rsid w:val="00B01008"/>
    <w:rsid w:val="00B02C6E"/>
    <w:rsid w:val="00B05229"/>
    <w:rsid w:val="00B053E6"/>
    <w:rsid w:val="00B063B6"/>
    <w:rsid w:val="00B06638"/>
    <w:rsid w:val="00B0724A"/>
    <w:rsid w:val="00B13FBF"/>
    <w:rsid w:val="00B1535D"/>
    <w:rsid w:val="00B16000"/>
    <w:rsid w:val="00B17886"/>
    <w:rsid w:val="00B20823"/>
    <w:rsid w:val="00B231F5"/>
    <w:rsid w:val="00B24415"/>
    <w:rsid w:val="00B246D4"/>
    <w:rsid w:val="00B24D5F"/>
    <w:rsid w:val="00B24FD7"/>
    <w:rsid w:val="00B27067"/>
    <w:rsid w:val="00B27179"/>
    <w:rsid w:val="00B27527"/>
    <w:rsid w:val="00B30A09"/>
    <w:rsid w:val="00B336CA"/>
    <w:rsid w:val="00B36BC9"/>
    <w:rsid w:val="00B40E3F"/>
    <w:rsid w:val="00B4120E"/>
    <w:rsid w:val="00B4417A"/>
    <w:rsid w:val="00B459D8"/>
    <w:rsid w:val="00B51C39"/>
    <w:rsid w:val="00B53A68"/>
    <w:rsid w:val="00B56BAF"/>
    <w:rsid w:val="00B6101A"/>
    <w:rsid w:val="00B6254F"/>
    <w:rsid w:val="00B65E98"/>
    <w:rsid w:val="00B67DC2"/>
    <w:rsid w:val="00B70768"/>
    <w:rsid w:val="00B725D4"/>
    <w:rsid w:val="00B72986"/>
    <w:rsid w:val="00B74130"/>
    <w:rsid w:val="00B745FA"/>
    <w:rsid w:val="00B76465"/>
    <w:rsid w:val="00B77F87"/>
    <w:rsid w:val="00B8082A"/>
    <w:rsid w:val="00B8124A"/>
    <w:rsid w:val="00B81BC1"/>
    <w:rsid w:val="00B85B4D"/>
    <w:rsid w:val="00B8782D"/>
    <w:rsid w:val="00B87947"/>
    <w:rsid w:val="00B87F88"/>
    <w:rsid w:val="00B92A1A"/>
    <w:rsid w:val="00B92C89"/>
    <w:rsid w:val="00B92FB1"/>
    <w:rsid w:val="00B938A1"/>
    <w:rsid w:val="00B93C7E"/>
    <w:rsid w:val="00B9515F"/>
    <w:rsid w:val="00B9657B"/>
    <w:rsid w:val="00B96A35"/>
    <w:rsid w:val="00BA19C5"/>
    <w:rsid w:val="00BA39BA"/>
    <w:rsid w:val="00BA3B82"/>
    <w:rsid w:val="00BA408A"/>
    <w:rsid w:val="00BA6084"/>
    <w:rsid w:val="00BA62C9"/>
    <w:rsid w:val="00BA6DD2"/>
    <w:rsid w:val="00BA7919"/>
    <w:rsid w:val="00BB3953"/>
    <w:rsid w:val="00BB48EE"/>
    <w:rsid w:val="00BB5BED"/>
    <w:rsid w:val="00BB7D57"/>
    <w:rsid w:val="00BB7ED6"/>
    <w:rsid w:val="00BC204B"/>
    <w:rsid w:val="00BC26CF"/>
    <w:rsid w:val="00BC3152"/>
    <w:rsid w:val="00BC4EB2"/>
    <w:rsid w:val="00BC54E6"/>
    <w:rsid w:val="00BC5E81"/>
    <w:rsid w:val="00BC7370"/>
    <w:rsid w:val="00BD0B7F"/>
    <w:rsid w:val="00BD4500"/>
    <w:rsid w:val="00BD4BB8"/>
    <w:rsid w:val="00BD7A24"/>
    <w:rsid w:val="00BD7BDB"/>
    <w:rsid w:val="00BE09D7"/>
    <w:rsid w:val="00BE1897"/>
    <w:rsid w:val="00BE2BBA"/>
    <w:rsid w:val="00BE384A"/>
    <w:rsid w:val="00BE3BBA"/>
    <w:rsid w:val="00BE4514"/>
    <w:rsid w:val="00BE4AE7"/>
    <w:rsid w:val="00BE57A4"/>
    <w:rsid w:val="00BE5AB5"/>
    <w:rsid w:val="00BE6956"/>
    <w:rsid w:val="00BF0A58"/>
    <w:rsid w:val="00BF2039"/>
    <w:rsid w:val="00BF40E6"/>
    <w:rsid w:val="00BF5E08"/>
    <w:rsid w:val="00C01678"/>
    <w:rsid w:val="00C02AEC"/>
    <w:rsid w:val="00C041F8"/>
    <w:rsid w:val="00C06582"/>
    <w:rsid w:val="00C0716F"/>
    <w:rsid w:val="00C11F24"/>
    <w:rsid w:val="00C12978"/>
    <w:rsid w:val="00C12BE1"/>
    <w:rsid w:val="00C1325E"/>
    <w:rsid w:val="00C13378"/>
    <w:rsid w:val="00C1362C"/>
    <w:rsid w:val="00C21245"/>
    <w:rsid w:val="00C21388"/>
    <w:rsid w:val="00C21EB4"/>
    <w:rsid w:val="00C225D2"/>
    <w:rsid w:val="00C22DCD"/>
    <w:rsid w:val="00C2356A"/>
    <w:rsid w:val="00C2455B"/>
    <w:rsid w:val="00C24FC8"/>
    <w:rsid w:val="00C300F6"/>
    <w:rsid w:val="00C303A5"/>
    <w:rsid w:val="00C3066F"/>
    <w:rsid w:val="00C307C6"/>
    <w:rsid w:val="00C31734"/>
    <w:rsid w:val="00C32143"/>
    <w:rsid w:val="00C334C9"/>
    <w:rsid w:val="00C33711"/>
    <w:rsid w:val="00C342A0"/>
    <w:rsid w:val="00C3789C"/>
    <w:rsid w:val="00C37E85"/>
    <w:rsid w:val="00C408DC"/>
    <w:rsid w:val="00C40FB8"/>
    <w:rsid w:val="00C43F7C"/>
    <w:rsid w:val="00C44534"/>
    <w:rsid w:val="00C46059"/>
    <w:rsid w:val="00C473B3"/>
    <w:rsid w:val="00C47907"/>
    <w:rsid w:val="00C51426"/>
    <w:rsid w:val="00C53BCB"/>
    <w:rsid w:val="00C54569"/>
    <w:rsid w:val="00C569E5"/>
    <w:rsid w:val="00C577C0"/>
    <w:rsid w:val="00C57EFD"/>
    <w:rsid w:val="00C6020C"/>
    <w:rsid w:val="00C60EF7"/>
    <w:rsid w:val="00C61972"/>
    <w:rsid w:val="00C620B2"/>
    <w:rsid w:val="00C62121"/>
    <w:rsid w:val="00C62B68"/>
    <w:rsid w:val="00C642A2"/>
    <w:rsid w:val="00C647C5"/>
    <w:rsid w:val="00C64B95"/>
    <w:rsid w:val="00C670EE"/>
    <w:rsid w:val="00C7043D"/>
    <w:rsid w:val="00C7119F"/>
    <w:rsid w:val="00C71744"/>
    <w:rsid w:val="00C71FCD"/>
    <w:rsid w:val="00C7279A"/>
    <w:rsid w:val="00C73540"/>
    <w:rsid w:val="00C73F26"/>
    <w:rsid w:val="00C74755"/>
    <w:rsid w:val="00C74ED5"/>
    <w:rsid w:val="00C756EF"/>
    <w:rsid w:val="00C761AD"/>
    <w:rsid w:val="00C765A2"/>
    <w:rsid w:val="00C76F97"/>
    <w:rsid w:val="00C830DA"/>
    <w:rsid w:val="00C8433D"/>
    <w:rsid w:val="00C84870"/>
    <w:rsid w:val="00C8628D"/>
    <w:rsid w:val="00C86EAF"/>
    <w:rsid w:val="00C901B7"/>
    <w:rsid w:val="00C91614"/>
    <w:rsid w:val="00C941AB"/>
    <w:rsid w:val="00C9507D"/>
    <w:rsid w:val="00C9645A"/>
    <w:rsid w:val="00C96EBC"/>
    <w:rsid w:val="00C972BA"/>
    <w:rsid w:val="00CA0CEF"/>
    <w:rsid w:val="00CA1C1E"/>
    <w:rsid w:val="00CA3468"/>
    <w:rsid w:val="00CA3CA0"/>
    <w:rsid w:val="00CA4371"/>
    <w:rsid w:val="00CA4501"/>
    <w:rsid w:val="00CA468B"/>
    <w:rsid w:val="00CA5370"/>
    <w:rsid w:val="00CA70D9"/>
    <w:rsid w:val="00CB002F"/>
    <w:rsid w:val="00CB020B"/>
    <w:rsid w:val="00CB139D"/>
    <w:rsid w:val="00CB292C"/>
    <w:rsid w:val="00CB2C7D"/>
    <w:rsid w:val="00CB410C"/>
    <w:rsid w:val="00CB6247"/>
    <w:rsid w:val="00CB68B0"/>
    <w:rsid w:val="00CB7141"/>
    <w:rsid w:val="00CC0ED2"/>
    <w:rsid w:val="00CC13F5"/>
    <w:rsid w:val="00CC19DF"/>
    <w:rsid w:val="00CC3BC8"/>
    <w:rsid w:val="00CC4C9E"/>
    <w:rsid w:val="00CC5E02"/>
    <w:rsid w:val="00CC647F"/>
    <w:rsid w:val="00CC6A68"/>
    <w:rsid w:val="00CC6ED7"/>
    <w:rsid w:val="00CD0706"/>
    <w:rsid w:val="00CD0A62"/>
    <w:rsid w:val="00CD11F3"/>
    <w:rsid w:val="00CD18BA"/>
    <w:rsid w:val="00CD2215"/>
    <w:rsid w:val="00CD5949"/>
    <w:rsid w:val="00CD62C8"/>
    <w:rsid w:val="00CD7919"/>
    <w:rsid w:val="00CE1025"/>
    <w:rsid w:val="00CE24B1"/>
    <w:rsid w:val="00CE3BBD"/>
    <w:rsid w:val="00CE3E79"/>
    <w:rsid w:val="00CF0712"/>
    <w:rsid w:val="00CF0BE1"/>
    <w:rsid w:val="00CF1D49"/>
    <w:rsid w:val="00CF2776"/>
    <w:rsid w:val="00CF54CC"/>
    <w:rsid w:val="00CF5C56"/>
    <w:rsid w:val="00CF7B7F"/>
    <w:rsid w:val="00D00417"/>
    <w:rsid w:val="00D0168B"/>
    <w:rsid w:val="00D02DE3"/>
    <w:rsid w:val="00D033B6"/>
    <w:rsid w:val="00D068C3"/>
    <w:rsid w:val="00D06C3B"/>
    <w:rsid w:val="00D0758F"/>
    <w:rsid w:val="00D0765C"/>
    <w:rsid w:val="00D104CA"/>
    <w:rsid w:val="00D111EB"/>
    <w:rsid w:val="00D11CED"/>
    <w:rsid w:val="00D11EA1"/>
    <w:rsid w:val="00D12576"/>
    <w:rsid w:val="00D125BE"/>
    <w:rsid w:val="00D12863"/>
    <w:rsid w:val="00D14205"/>
    <w:rsid w:val="00D14A3A"/>
    <w:rsid w:val="00D14DCE"/>
    <w:rsid w:val="00D152BA"/>
    <w:rsid w:val="00D16022"/>
    <w:rsid w:val="00D211FE"/>
    <w:rsid w:val="00D231E0"/>
    <w:rsid w:val="00D2362C"/>
    <w:rsid w:val="00D23B4B"/>
    <w:rsid w:val="00D27E31"/>
    <w:rsid w:val="00D3116F"/>
    <w:rsid w:val="00D32DCA"/>
    <w:rsid w:val="00D3507F"/>
    <w:rsid w:val="00D36936"/>
    <w:rsid w:val="00D37D09"/>
    <w:rsid w:val="00D40C8D"/>
    <w:rsid w:val="00D4129A"/>
    <w:rsid w:val="00D43141"/>
    <w:rsid w:val="00D43A41"/>
    <w:rsid w:val="00D46D33"/>
    <w:rsid w:val="00D478D5"/>
    <w:rsid w:val="00D50AD2"/>
    <w:rsid w:val="00D526A5"/>
    <w:rsid w:val="00D53B1D"/>
    <w:rsid w:val="00D5557D"/>
    <w:rsid w:val="00D5605C"/>
    <w:rsid w:val="00D56478"/>
    <w:rsid w:val="00D57B47"/>
    <w:rsid w:val="00D61349"/>
    <w:rsid w:val="00D62F9F"/>
    <w:rsid w:val="00D63BDA"/>
    <w:rsid w:val="00D67B80"/>
    <w:rsid w:val="00D67E14"/>
    <w:rsid w:val="00D716B4"/>
    <w:rsid w:val="00D71E67"/>
    <w:rsid w:val="00D729D2"/>
    <w:rsid w:val="00D75820"/>
    <w:rsid w:val="00D75A57"/>
    <w:rsid w:val="00D7754A"/>
    <w:rsid w:val="00D837A5"/>
    <w:rsid w:val="00D844F4"/>
    <w:rsid w:val="00D846A4"/>
    <w:rsid w:val="00D8581A"/>
    <w:rsid w:val="00D87B51"/>
    <w:rsid w:val="00D90066"/>
    <w:rsid w:val="00D90580"/>
    <w:rsid w:val="00D91AD8"/>
    <w:rsid w:val="00D92034"/>
    <w:rsid w:val="00D93146"/>
    <w:rsid w:val="00D942CA"/>
    <w:rsid w:val="00D944CF"/>
    <w:rsid w:val="00D951A5"/>
    <w:rsid w:val="00D977F5"/>
    <w:rsid w:val="00DA1D68"/>
    <w:rsid w:val="00DA2A0B"/>
    <w:rsid w:val="00DA2DB9"/>
    <w:rsid w:val="00DA435B"/>
    <w:rsid w:val="00DA6D9D"/>
    <w:rsid w:val="00DA7DE2"/>
    <w:rsid w:val="00DB0817"/>
    <w:rsid w:val="00DB09F9"/>
    <w:rsid w:val="00DB10B7"/>
    <w:rsid w:val="00DB295D"/>
    <w:rsid w:val="00DB2F79"/>
    <w:rsid w:val="00DB3FF7"/>
    <w:rsid w:val="00DB4715"/>
    <w:rsid w:val="00DB5385"/>
    <w:rsid w:val="00DB7134"/>
    <w:rsid w:val="00DC2B6C"/>
    <w:rsid w:val="00DC4883"/>
    <w:rsid w:val="00DC4931"/>
    <w:rsid w:val="00DC4E5B"/>
    <w:rsid w:val="00DC5762"/>
    <w:rsid w:val="00DC58A7"/>
    <w:rsid w:val="00DD0D3C"/>
    <w:rsid w:val="00DD0DD6"/>
    <w:rsid w:val="00DD1770"/>
    <w:rsid w:val="00DD36C9"/>
    <w:rsid w:val="00DD43B5"/>
    <w:rsid w:val="00DD47E2"/>
    <w:rsid w:val="00DD5AF0"/>
    <w:rsid w:val="00DE007D"/>
    <w:rsid w:val="00DE0644"/>
    <w:rsid w:val="00DE3E2A"/>
    <w:rsid w:val="00DE50BF"/>
    <w:rsid w:val="00DE6958"/>
    <w:rsid w:val="00DE74EE"/>
    <w:rsid w:val="00DE7925"/>
    <w:rsid w:val="00DF062B"/>
    <w:rsid w:val="00DF0F09"/>
    <w:rsid w:val="00DF1646"/>
    <w:rsid w:val="00DF23DB"/>
    <w:rsid w:val="00DF5C19"/>
    <w:rsid w:val="00DF5F48"/>
    <w:rsid w:val="00E002BC"/>
    <w:rsid w:val="00E007B7"/>
    <w:rsid w:val="00E00F04"/>
    <w:rsid w:val="00E033A7"/>
    <w:rsid w:val="00E040E1"/>
    <w:rsid w:val="00E04460"/>
    <w:rsid w:val="00E072C8"/>
    <w:rsid w:val="00E105F1"/>
    <w:rsid w:val="00E137C4"/>
    <w:rsid w:val="00E21DC5"/>
    <w:rsid w:val="00E22D82"/>
    <w:rsid w:val="00E24E0F"/>
    <w:rsid w:val="00E263DB"/>
    <w:rsid w:val="00E26812"/>
    <w:rsid w:val="00E2781B"/>
    <w:rsid w:val="00E325BC"/>
    <w:rsid w:val="00E349A2"/>
    <w:rsid w:val="00E3550C"/>
    <w:rsid w:val="00E35CD0"/>
    <w:rsid w:val="00E3697D"/>
    <w:rsid w:val="00E36D16"/>
    <w:rsid w:val="00E40854"/>
    <w:rsid w:val="00E40F19"/>
    <w:rsid w:val="00E46598"/>
    <w:rsid w:val="00E476AD"/>
    <w:rsid w:val="00E55BAB"/>
    <w:rsid w:val="00E56688"/>
    <w:rsid w:val="00E60C48"/>
    <w:rsid w:val="00E62197"/>
    <w:rsid w:val="00E63875"/>
    <w:rsid w:val="00E651DC"/>
    <w:rsid w:val="00E70A4F"/>
    <w:rsid w:val="00E7104C"/>
    <w:rsid w:val="00E7104F"/>
    <w:rsid w:val="00E716CC"/>
    <w:rsid w:val="00E7241B"/>
    <w:rsid w:val="00E73354"/>
    <w:rsid w:val="00E75777"/>
    <w:rsid w:val="00E75895"/>
    <w:rsid w:val="00E76291"/>
    <w:rsid w:val="00E76CB1"/>
    <w:rsid w:val="00E76E05"/>
    <w:rsid w:val="00E776D2"/>
    <w:rsid w:val="00E80528"/>
    <w:rsid w:val="00E8082B"/>
    <w:rsid w:val="00E8104C"/>
    <w:rsid w:val="00E83163"/>
    <w:rsid w:val="00E83D2B"/>
    <w:rsid w:val="00E85502"/>
    <w:rsid w:val="00E85A2C"/>
    <w:rsid w:val="00E85BDB"/>
    <w:rsid w:val="00E877BB"/>
    <w:rsid w:val="00E87B22"/>
    <w:rsid w:val="00E90D8F"/>
    <w:rsid w:val="00E91E88"/>
    <w:rsid w:val="00E937F7"/>
    <w:rsid w:val="00E939D2"/>
    <w:rsid w:val="00E939DD"/>
    <w:rsid w:val="00E93BD6"/>
    <w:rsid w:val="00E94FB5"/>
    <w:rsid w:val="00E95107"/>
    <w:rsid w:val="00E9511C"/>
    <w:rsid w:val="00E964F8"/>
    <w:rsid w:val="00EA0BFE"/>
    <w:rsid w:val="00EA12E6"/>
    <w:rsid w:val="00EA3003"/>
    <w:rsid w:val="00EA33E8"/>
    <w:rsid w:val="00EA34B0"/>
    <w:rsid w:val="00EA504D"/>
    <w:rsid w:val="00EA643E"/>
    <w:rsid w:val="00EA74F7"/>
    <w:rsid w:val="00EB18D5"/>
    <w:rsid w:val="00EB3B8D"/>
    <w:rsid w:val="00EB3E2F"/>
    <w:rsid w:val="00EB3E99"/>
    <w:rsid w:val="00EB4D47"/>
    <w:rsid w:val="00EB52C6"/>
    <w:rsid w:val="00EC0145"/>
    <w:rsid w:val="00EC1137"/>
    <w:rsid w:val="00EC228D"/>
    <w:rsid w:val="00EC2B76"/>
    <w:rsid w:val="00EC7529"/>
    <w:rsid w:val="00EC7A77"/>
    <w:rsid w:val="00ED12F0"/>
    <w:rsid w:val="00ED132F"/>
    <w:rsid w:val="00ED1B0D"/>
    <w:rsid w:val="00ED2347"/>
    <w:rsid w:val="00ED3354"/>
    <w:rsid w:val="00ED3E7D"/>
    <w:rsid w:val="00ED405B"/>
    <w:rsid w:val="00ED5C59"/>
    <w:rsid w:val="00ED74E4"/>
    <w:rsid w:val="00EE082B"/>
    <w:rsid w:val="00EE1543"/>
    <w:rsid w:val="00EE1DDD"/>
    <w:rsid w:val="00EE1ED7"/>
    <w:rsid w:val="00EE2023"/>
    <w:rsid w:val="00EE281D"/>
    <w:rsid w:val="00EE2898"/>
    <w:rsid w:val="00EE2BDB"/>
    <w:rsid w:val="00EE3B2F"/>
    <w:rsid w:val="00EE3E23"/>
    <w:rsid w:val="00EE432D"/>
    <w:rsid w:val="00EE7AFE"/>
    <w:rsid w:val="00EF2B3E"/>
    <w:rsid w:val="00EF426F"/>
    <w:rsid w:val="00EF488D"/>
    <w:rsid w:val="00EF739C"/>
    <w:rsid w:val="00F01AFC"/>
    <w:rsid w:val="00F0273D"/>
    <w:rsid w:val="00F02973"/>
    <w:rsid w:val="00F04767"/>
    <w:rsid w:val="00F05591"/>
    <w:rsid w:val="00F05685"/>
    <w:rsid w:val="00F056C1"/>
    <w:rsid w:val="00F05DAE"/>
    <w:rsid w:val="00F061FF"/>
    <w:rsid w:val="00F1008D"/>
    <w:rsid w:val="00F10315"/>
    <w:rsid w:val="00F12098"/>
    <w:rsid w:val="00F146F5"/>
    <w:rsid w:val="00F151AD"/>
    <w:rsid w:val="00F15505"/>
    <w:rsid w:val="00F1635B"/>
    <w:rsid w:val="00F16A1C"/>
    <w:rsid w:val="00F256EB"/>
    <w:rsid w:val="00F25A9E"/>
    <w:rsid w:val="00F26966"/>
    <w:rsid w:val="00F272F8"/>
    <w:rsid w:val="00F276AB"/>
    <w:rsid w:val="00F304C2"/>
    <w:rsid w:val="00F32F2D"/>
    <w:rsid w:val="00F334E8"/>
    <w:rsid w:val="00F34B96"/>
    <w:rsid w:val="00F37360"/>
    <w:rsid w:val="00F414E7"/>
    <w:rsid w:val="00F4241C"/>
    <w:rsid w:val="00F42ADC"/>
    <w:rsid w:val="00F4370A"/>
    <w:rsid w:val="00F45200"/>
    <w:rsid w:val="00F5168B"/>
    <w:rsid w:val="00F52BC0"/>
    <w:rsid w:val="00F5483E"/>
    <w:rsid w:val="00F54AC7"/>
    <w:rsid w:val="00F54B6C"/>
    <w:rsid w:val="00F60D27"/>
    <w:rsid w:val="00F610DD"/>
    <w:rsid w:val="00F61D53"/>
    <w:rsid w:val="00F625D6"/>
    <w:rsid w:val="00F62C20"/>
    <w:rsid w:val="00F63D1B"/>
    <w:rsid w:val="00F63D79"/>
    <w:rsid w:val="00F667C8"/>
    <w:rsid w:val="00F66954"/>
    <w:rsid w:val="00F7119F"/>
    <w:rsid w:val="00F71EC3"/>
    <w:rsid w:val="00F72721"/>
    <w:rsid w:val="00F72B1E"/>
    <w:rsid w:val="00F73E79"/>
    <w:rsid w:val="00F747C6"/>
    <w:rsid w:val="00F75945"/>
    <w:rsid w:val="00F75F10"/>
    <w:rsid w:val="00F76912"/>
    <w:rsid w:val="00F7691B"/>
    <w:rsid w:val="00F76ED8"/>
    <w:rsid w:val="00F775FE"/>
    <w:rsid w:val="00F81263"/>
    <w:rsid w:val="00F8265F"/>
    <w:rsid w:val="00F84677"/>
    <w:rsid w:val="00F84CFE"/>
    <w:rsid w:val="00F85A02"/>
    <w:rsid w:val="00F8674A"/>
    <w:rsid w:val="00F869DC"/>
    <w:rsid w:val="00F87C45"/>
    <w:rsid w:val="00F90D95"/>
    <w:rsid w:val="00F90EFA"/>
    <w:rsid w:val="00F9294E"/>
    <w:rsid w:val="00F92E2C"/>
    <w:rsid w:val="00F9319C"/>
    <w:rsid w:val="00F9390A"/>
    <w:rsid w:val="00F94088"/>
    <w:rsid w:val="00F94A67"/>
    <w:rsid w:val="00F94B6D"/>
    <w:rsid w:val="00F95045"/>
    <w:rsid w:val="00F95224"/>
    <w:rsid w:val="00F964F9"/>
    <w:rsid w:val="00F96B52"/>
    <w:rsid w:val="00F96FF4"/>
    <w:rsid w:val="00FA0A35"/>
    <w:rsid w:val="00FA168E"/>
    <w:rsid w:val="00FA1E93"/>
    <w:rsid w:val="00FA1F1E"/>
    <w:rsid w:val="00FA696B"/>
    <w:rsid w:val="00FA7A3C"/>
    <w:rsid w:val="00FA7A3D"/>
    <w:rsid w:val="00FB16C4"/>
    <w:rsid w:val="00FB2311"/>
    <w:rsid w:val="00FB2795"/>
    <w:rsid w:val="00FB2A38"/>
    <w:rsid w:val="00FB2AEC"/>
    <w:rsid w:val="00FB5B40"/>
    <w:rsid w:val="00FB635F"/>
    <w:rsid w:val="00FB63E6"/>
    <w:rsid w:val="00FB67E5"/>
    <w:rsid w:val="00FB7842"/>
    <w:rsid w:val="00FB7B14"/>
    <w:rsid w:val="00FB7B64"/>
    <w:rsid w:val="00FC3C03"/>
    <w:rsid w:val="00FC4516"/>
    <w:rsid w:val="00FC4C8B"/>
    <w:rsid w:val="00FC51F0"/>
    <w:rsid w:val="00FC5F4A"/>
    <w:rsid w:val="00FC729E"/>
    <w:rsid w:val="00FD1642"/>
    <w:rsid w:val="00FD215B"/>
    <w:rsid w:val="00FD3EFD"/>
    <w:rsid w:val="00FD49A0"/>
    <w:rsid w:val="00FD6099"/>
    <w:rsid w:val="00FD6FAA"/>
    <w:rsid w:val="00FE1F3A"/>
    <w:rsid w:val="00FE59B1"/>
    <w:rsid w:val="00FF09A5"/>
    <w:rsid w:val="00FF0A07"/>
    <w:rsid w:val="00FF24AD"/>
    <w:rsid w:val="00FF295C"/>
    <w:rsid w:val="00FF42E2"/>
    <w:rsid w:val="00FF55D7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81d74,#e9dddd,#e7d5e7,#a678ae,#c5b5b9"/>
    </o:shapedefaults>
    <o:shapelayout v:ext="edit">
      <o:idmap v:ext="edit" data="1"/>
    </o:shapelayout>
  </w:shapeDefaults>
  <w:doNotEmbedSmartTags/>
  <w:decimalSymbol w:val=","/>
  <w:listSeparator w:val=";"/>
  <w15:docId w15:val="{BF0181D4-503B-4895-BA17-C6EB1461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iPriority="1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89D"/>
    <w:pPr>
      <w:jc w:val="both"/>
    </w:pPr>
    <w:rPr>
      <w:rFonts w:ascii="Verdana" w:hAnsi="Verdana"/>
      <w:sz w:val="22"/>
      <w:szCs w:val="22"/>
    </w:rPr>
  </w:style>
  <w:style w:type="paragraph" w:styleId="Titre2">
    <w:name w:val="heading 2"/>
    <w:aliases w:val="Titre violet"/>
    <w:basedOn w:val="Normal"/>
    <w:next w:val="Normal"/>
    <w:link w:val="Titre2Car"/>
    <w:uiPriority w:val="1"/>
    <w:semiHidden/>
    <w:unhideWhenUsed/>
    <w:qFormat/>
    <w:rsid w:val="00572D78"/>
    <w:pPr>
      <w:keepNext/>
      <w:keepLines/>
      <w:spacing w:before="360" w:after="60"/>
      <w:jc w:val="left"/>
      <w:outlineLvl w:val="1"/>
    </w:pPr>
    <w:rPr>
      <w:rFonts w:eastAsia="Times New Roman" w:cs="Cordia New"/>
      <w:b/>
      <w:caps/>
      <w:noProof/>
      <w:color w:val="581D74"/>
      <w:kern w:val="2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9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3C82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Titreducommuniqu">
    <w:name w:val="Titre du communiqué"/>
    <w:basedOn w:val="Normal"/>
    <w:rPr>
      <w:color w:val="000000"/>
      <w:sz w:val="36"/>
    </w:rPr>
  </w:style>
  <w:style w:type="paragraph" w:customStyle="1" w:styleId="Dateducommuniqu">
    <w:name w:val="Date du communiqué"/>
    <w:basedOn w:val="Normal"/>
    <w:pPr>
      <w:spacing w:line="300" w:lineRule="atLeast"/>
    </w:pPr>
    <w:rPr>
      <w:color w:val="501964"/>
      <w:sz w:val="28"/>
    </w:rPr>
  </w:style>
  <w:style w:type="paragraph" w:customStyle="1" w:styleId="Titreparagraphe">
    <w:name w:val="Titre paragraphe"/>
    <w:basedOn w:val="Normal"/>
    <w:link w:val="TitreparagrapheCar"/>
    <w:pPr>
      <w:spacing w:before="240"/>
    </w:pPr>
    <w:rPr>
      <w:b/>
      <w:color w:val="501964"/>
    </w:rPr>
  </w:style>
  <w:style w:type="character" w:styleId="Lienhypertexte">
    <w:name w:val="Hyperlink"/>
    <w:rsid w:val="0083389D"/>
    <w:rPr>
      <w:color w:val="003C82" w:themeColor="accent1"/>
      <w:u w:val="single"/>
    </w:rPr>
  </w:style>
  <w:style w:type="character" w:styleId="Numrodepage">
    <w:name w:val="page number"/>
    <w:basedOn w:val="Policepardfaut"/>
    <w:rsid w:val="008A3BA7"/>
  </w:style>
  <w:style w:type="paragraph" w:styleId="Textedebulles">
    <w:name w:val="Balloon Text"/>
    <w:basedOn w:val="Normal"/>
    <w:semiHidden/>
    <w:rsid w:val="00100D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01A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83389D"/>
    <w:rPr>
      <w:color w:val="16B1E6" w:themeColor="accent2"/>
      <w:u w:val="single"/>
    </w:rPr>
  </w:style>
  <w:style w:type="paragraph" w:customStyle="1" w:styleId="Titrecommuniqu">
    <w:name w:val="Titre communiqué"/>
    <w:basedOn w:val="Titreparagraphe"/>
    <w:link w:val="TitrecommuniquCar"/>
    <w:rsid w:val="00572D78"/>
    <w:pPr>
      <w:spacing w:before="0"/>
    </w:pPr>
    <w:rPr>
      <w:b w:val="0"/>
      <w:color w:val="auto"/>
      <w:sz w:val="28"/>
      <w:szCs w:val="28"/>
    </w:rPr>
  </w:style>
  <w:style w:type="paragraph" w:customStyle="1" w:styleId="Datecommuniqu">
    <w:name w:val="Date communiqué"/>
    <w:basedOn w:val="Titreparagraphe"/>
    <w:link w:val="DatecommuniquCar"/>
    <w:rsid w:val="00572D78"/>
    <w:pPr>
      <w:spacing w:before="480"/>
    </w:pPr>
    <w:rPr>
      <w:b w:val="0"/>
      <w:color w:val="581D74"/>
    </w:rPr>
  </w:style>
  <w:style w:type="character" w:customStyle="1" w:styleId="TitreparagrapheCar">
    <w:name w:val="Titre paragraphe Car"/>
    <w:link w:val="Titreparagraphe"/>
    <w:rsid w:val="00572D78"/>
    <w:rPr>
      <w:rFonts w:ascii="Verdana" w:hAnsi="Verdana"/>
      <w:b/>
      <w:color w:val="501964"/>
    </w:rPr>
  </w:style>
  <w:style w:type="character" w:customStyle="1" w:styleId="TitrecommuniquCar">
    <w:name w:val="Titre communiqué Car"/>
    <w:link w:val="Titrecommuniqu"/>
    <w:rsid w:val="00572D78"/>
    <w:rPr>
      <w:rFonts w:ascii="Verdana" w:hAnsi="Verdana"/>
      <w:b w:val="0"/>
      <w:color w:val="501964"/>
      <w:sz w:val="28"/>
      <w:szCs w:val="28"/>
    </w:rPr>
  </w:style>
  <w:style w:type="paragraph" w:customStyle="1" w:styleId="chapcommuniqu">
    <w:name w:val="chapô communiqué"/>
    <w:basedOn w:val="Titreparagraphe"/>
    <w:link w:val="chapcommuniquCar"/>
    <w:rsid w:val="00572D78"/>
    <w:rPr>
      <w:color w:val="auto"/>
      <w:sz w:val="18"/>
      <w:szCs w:val="18"/>
    </w:rPr>
  </w:style>
  <w:style w:type="character" w:customStyle="1" w:styleId="DatecommuniquCar">
    <w:name w:val="Date communiqué Car"/>
    <w:link w:val="Datecommuniqu"/>
    <w:rsid w:val="00572D78"/>
    <w:rPr>
      <w:rFonts w:ascii="Verdana" w:hAnsi="Verdana"/>
      <w:b w:val="0"/>
      <w:color w:val="581D74"/>
    </w:rPr>
  </w:style>
  <w:style w:type="paragraph" w:customStyle="1" w:styleId="textecourantcommuniqu">
    <w:name w:val="texte courant communiqué"/>
    <w:basedOn w:val="Normal"/>
    <w:link w:val="textecourantcommuniquCar"/>
    <w:rsid w:val="00572D78"/>
    <w:rPr>
      <w:sz w:val="18"/>
      <w:szCs w:val="18"/>
    </w:rPr>
  </w:style>
  <w:style w:type="character" w:customStyle="1" w:styleId="chapcommuniquCar">
    <w:name w:val="chapô communiqué Car"/>
    <w:link w:val="chapcommuniqu"/>
    <w:rsid w:val="00572D78"/>
    <w:rPr>
      <w:rFonts w:ascii="Verdana" w:hAnsi="Verdana"/>
      <w:b/>
      <w:color w:val="501964"/>
      <w:sz w:val="18"/>
      <w:szCs w:val="18"/>
    </w:rPr>
  </w:style>
  <w:style w:type="paragraph" w:customStyle="1" w:styleId="En-tteombr">
    <w:name w:val="En-tête ombré"/>
    <w:basedOn w:val="Normal"/>
    <w:uiPriority w:val="19"/>
    <w:qFormat/>
    <w:rsid w:val="00572D78"/>
    <w:pPr>
      <w:pBdr>
        <w:top w:val="single" w:sz="2" w:space="2" w:color="581D74"/>
        <w:left w:val="single" w:sz="2" w:space="6" w:color="581D74"/>
        <w:bottom w:val="single" w:sz="2" w:space="2" w:color="581D74"/>
        <w:right w:val="single" w:sz="2" w:space="6" w:color="581D74"/>
      </w:pBdr>
      <w:shd w:val="clear" w:color="auto" w:fill="581D74"/>
      <w:spacing w:before="40"/>
      <w:ind w:left="-360" w:right="-360"/>
    </w:pPr>
    <w:rPr>
      <w:rFonts w:eastAsia="Times New Roman" w:cs="Cordia New"/>
      <w:caps/>
      <w:noProof/>
      <w:color w:val="FFFFFF"/>
      <w:kern w:val="20"/>
      <w:sz w:val="28"/>
      <w:szCs w:val="28"/>
    </w:rPr>
  </w:style>
  <w:style w:type="character" w:customStyle="1" w:styleId="textecourantcommuniquCar">
    <w:name w:val="texte courant communiqué Car"/>
    <w:link w:val="textecourantcommuniqu"/>
    <w:rsid w:val="00572D78"/>
    <w:rPr>
      <w:rFonts w:ascii="Verdana" w:hAnsi="Verdana"/>
      <w:sz w:val="18"/>
      <w:szCs w:val="18"/>
    </w:rPr>
  </w:style>
  <w:style w:type="paragraph" w:customStyle="1" w:styleId="Titre1">
    <w:name w:val="Titre1"/>
    <w:link w:val="Titre1Car"/>
    <w:qFormat/>
    <w:rsid w:val="00572D78"/>
    <w:pPr>
      <w:spacing w:after="200" w:line="276" w:lineRule="auto"/>
    </w:pPr>
    <w:rPr>
      <w:rFonts w:ascii="Verdana" w:eastAsia="Times New Roman" w:hAnsi="Verdana"/>
      <w:bCs/>
      <w:color w:val="411556"/>
      <w:sz w:val="36"/>
      <w:szCs w:val="36"/>
    </w:rPr>
  </w:style>
  <w:style w:type="character" w:customStyle="1" w:styleId="Titre1Car">
    <w:name w:val="Titre1 Car"/>
    <w:link w:val="Titre1"/>
    <w:rsid w:val="00572D78"/>
    <w:rPr>
      <w:rFonts w:ascii="Verdana" w:eastAsia="Times New Roman" w:hAnsi="Verdana" w:cs="Times New Roman"/>
      <w:bCs/>
      <w:color w:val="411556"/>
      <w:sz w:val="36"/>
      <w:szCs w:val="36"/>
    </w:rPr>
  </w:style>
  <w:style w:type="paragraph" w:customStyle="1" w:styleId="Italique">
    <w:name w:val="Italique"/>
    <w:basedOn w:val="Normal"/>
    <w:link w:val="ItaliqueCar"/>
    <w:qFormat/>
    <w:rsid w:val="00572D78"/>
    <w:pPr>
      <w:ind w:left="360" w:hanging="360"/>
    </w:pPr>
    <w:rPr>
      <w:rFonts w:eastAsia="Cambria" w:cs="Angsana New"/>
      <w:i/>
      <w:noProof/>
      <w:kern w:val="20"/>
      <w:sz w:val="20"/>
      <w:szCs w:val="20"/>
    </w:rPr>
  </w:style>
  <w:style w:type="character" w:customStyle="1" w:styleId="ItaliqueCar">
    <w:name w:val="Italique Car"/>
    <w:link w:val="Italique"/>
    <w:rsid w:val="00572D78"/>
    <w:rPr>
      <w:rFonts w:ascii="Verdana" w:eastAsia="Cambria" w:hAnsi="Verdana" w:cs="Angsana New"/>
      <w:i/>
      <w:noProof/>
      <w:kern w:val="20"/>
      <w:sz w:val="20"/>
      <w:szCs w:val="20"/>
    </w:rPr>
  </w:style>
  <w:style w:type="paragraph" w:customStyle="1" w:styleId="Notebasdepage">
    <w:name w:val="Note bas de page"/>
    <w:basedOn w:val="Notedefin"/>
    <w:link w:val="NotebasdepageCar"/>
    <w:qFormat/>
    <w:rsid w:val="00572D78"/>
    <w:rPr>
      <w:sz w:val="18"/>
      <w:szCs w:val="18"/>
    </w:rPr>
  </w:style>
  <w:style w:type="character" w:customStyle="1" w:styleId="NotebasdepageCar">
    <w:name w:val="Note bas de page Car"/>
    <w:link w:val="Notebasdepage"/>
    <w:rsid w:val="00572D78"/>
    <w:rPr>
      <w:rFonts w:ascii="Verdana" w:hAnsi="Verdana"/>
      <w:sz w:val="18"/>
      <w:szCs w:val="18"/>
    </w:rPr>
  </w:style>
  <w:style w:type="paragraph" w:styleId="Notedefin">
    <w:name w:val="endnote text"/>
    <w:basedOn w:val="Normal"/>
    <w:link w:val="NotedefinCar"/>
    <w:rsid w:val="00572D78"/>
    <w:rPr>
      <w:sz w:val="20"/>
      <w:szCs w:val="20"/>
    </w:rPr>
  </w:style>
  <w:style w:type="character" w:customStyle="1" w:styleId="NotedefinCar">
    <w:name w:val="Note de fin Car"/>
    <w:link w:val="Notedefin"/>
    <w:rsid w:val="00572D78"/>
    <w:rPr>
      <w:rFonts w:ascii="Verdana" w:hAnsi="Verdana"/>
      <w:sz w:val="20"/>
      <w:szCs w:val="20"/>
    </w:rPr>
  </w:style>
  <w:style w:type="paragraph" w:customStyle="1" w:styleId="Boldviolet">
    <w:name w:val="Bold violet"/>
    <w:basedOn w:val="Normal"/>
    <w:link w:val="BoldvioletCar"/>
    <w:rsid w:val="00572D78"/>
    <w:pPr>
      <w:jc w:val="left"/>
    </w:pPr>
    <w:rPr>
      <w:rFonts w:eastAsia="Times New Roman"/>
      <w:b/>
      <w:color w:val="581D74"/>
      <w:sz w:val="20"/>
      <w:szCs w:val="24"/>
    </w:rPr>
  </w:style>
  <w:style w:type="character" w:customStyle="1" w:styleId="BoldvioletCar">
    <w:name w:val="Bold violet Car"/>
    <w:link w:val="Boldviolet"/>
    <w:rsid w:val="00572D78"/>
    <w:rPr>
      <w:rFonts w:ascii="Verdana" w:eastAsia="Times New Roman" w:hAnsi="Verdana" w:cs="Times New Roman"/>
      <w:b/>
      <w:color w:val="581D74"/>
      <w:sz w:val="20"/>
      <w:szCs w:val="24"/>
    </w:rPr>
  </w:style>
  <w:style w:type="paragraph" w:customStyle="1" w:styleId="Mentionslgales">
    <w:name w:val="Mentions légales"/>
    <w:basedOn w:val="Listepuces"/>
    <w:link w:val="MentionslgalesCar"/>
    <w:qFormat/>
    <w:rsid w:val="00572D78"/>
    <w:pPr>
      <w:ind w:left="0" w:firstLine="0"/>
      <w:jc w:val="left"/>
    </w:pPr>
    <w:rPr>
      <w:sz w:val="14"/>
      <w:szCs w:val="14"/>
    </w:rPr>
  </w:style>
  <w:style w:type="character" w:customStyle="1" w:styleId="MentionslgalesCar">
    <w:name w:val="Mentions légales Car"/>
    <w:link w:val="Mentionslgales"/>
    <w:rsid w:val="00572D78"/>
    <w:rPr>
      <w:rFonts w:ascii="Verdana" w:eastAsia="Cambria" w:hAnsi="Verdana" w:cs="Angsana New"/>
      <w:noProof/>
      <w:kern w:val="20"/>
      <w:sz w:val="14"/>
      <w:szCs w:val="14"/>
    </w:rPr>
  </w:style>
  <w:style w:type="paragraph" w:styleId="Listepuces">
    <w:name w:val="List Bullet"/>
    <w:basedOn w:val="Normal"/>
    <w:link w:val="ListepucesCar"/>
    <w:uiPriority w:val="1"/>
    <w:unhideWhenUsed/>
    <w:qFormat/>
    <w:rsid w:val="00572D78"/>
    <w:pPr>
      <w:spacing w:before="40" w:after="40" w:line="288" w:lineRule="auto"/>
      <w:ind w:left="360" w:hanging="360"/>
    </w:pPr>
    <w:rPr>
      <w:rFonts w:eastAsia="Cambria" w:cs="Angsana New"/>
      <w:noProof/>
      <w:kern w:val="20"/>
      <w:sz w:val="20"/>
      <w:szCs w:val="20"/>
    </w:rPr>
  </w:style>
  <w:style w:type="character" w:customStyle="1" w:styleId="Titre2Car">
    <w:name w:val="Titre 2 Car"/>
    <w:aliases w:val="Titre violet Car"/>
    <w:link w:val="Titre2"/>
    <w:uiPriority w:val="1"/>
    <w:semiHidden/>
    <w:rsid w:val="00572D78"/>
    <w:rPr>
      <w:rFonts w:ascii="Verdana" w:eastAsia="Times New Roman" w:hAnsi="Verdana" w:cs="Cordia New"/>
      <w:b/>
      <w:caps/>
      <w:noProof/>
      <w:color w:val="581D74"/>
      <w:kern w:val="20"/>
      <w:sz w:val="24"/>
      <w:szCs w:val="20"/>
    </w:rPr>
  </w:style>
  <w:style w:type="character" w:customStyle="1" w:styleId="ListepucesCar">
    <w:name w:val="Liste à puces Car"/>
    <w:link w:val="Listepuces"/>
    <w:uiPriority w:val="1"/>
    <w:rsid w:val="00572D78"/>
    <w:rPr>
      <w:rFonts w:ascii="Verdana" w:eastAsia="Cambria" w:hAnsi="Verdana" w:cs="Angsana New"/>
      <w:noProof/>
      <w:kern w:val="20"/>
      <w:sz w:val="20"/>
      <w:szCs w:val="20"/>
    </w:rPr>
  </w:style>
  <w:style w:type="paragraph" w:styleId="Listenumros">
    <w:name w:val="List Number"/>
    <w:aliases w:val="Liste à numéros violet"/>
    <w:basedOn w:val="Normal"/>
    <w:link w:val="ListenumrosCar"/>
    <w:uiPriority w:val="1"/>
    <w:unhideWhenUsed/>
    <w:qFormat/>
    <w:rsid w:val="00572D78"/>
    <w:pPr>
      <w:numPr>
        <w:numId w:val="6"/>
      </w:numPr>
      <w:spacing w:before="40" w:after="160" w:line="288" w:lineRule="auto"/>
      <w:contextualSpacing/>
    </w:pPr>
    <w:rPr>
      <w:rFonts w:eastAsia="Cambria" w:cs="Angsana New"/>
      <w:noProof/>
      <w:kern w:val="20"/>
      <w:sz w:val="20"/>
      <w:szCs w:val="20"/>
    </w:rPr>
  </w:style>
  <w:style w:type="character" w:customStyle="1" w:styleId="ListenumrosCar">
    <w:name w:val="Liste à numéros Car"/>
    <w:aliases w:val="Liste à numéros violet Car"/>
    <w:link w:val="Listenumros"/>
    <w:uiPriority w:val="1"/>
    <w:rsid w:val="00572D78"/>
    <w:rPr>
      <w:rFonts w:ascii="Verdana" w:eastAsia="Cambria" w:hAnsi="Verdana" w:cs="Angsana New"/>
      <w:noProof/>
      <w:kern w:val="20"/>
      <w:sz w:val="20"/>
      <w:szCs w:val="20"/>
    </w:rPr>
  </w:style>
  <w:style w:type="paragraph" w:styleId="Listenumros2">
    <w:name w:val="List Number 2"/>
    <w:aliases w:val="Liste à numéros 1"/>
    <w:basedOn w:val="Normal"/>
    <w:uiPriority w:val="1"/>
    <w:unhideWhenUsed/>
    <w:qFormat/>
    <w:rsid w:val="00572D78"/>
    <w:pPr>
      <w:numPr>
        <w:ilvl w:val="1"/>
        <w:numId w:val="6"/>
      </w:numPr>
      <w:spacing w:before="40" w:after="160" w:line="288" w:lineRule="auto"/>
      <w:contextualSpacing/>
      <w:jc w:val="left"/>
    </w:pPr>
    <w:rPr>
      <w:rFonts w:eastAsia="Cambria" w:cs="Angsana New"/>
      <w:noProof/>
      <w:color w:val="581D74"/>
      <w:kern w:val="20"/>
      <w:sz w:val="24"/>
      <w:szCs w:val="24"/>
    </w:rPr>
  </w:style>
  <w:style w:type="character" w:styleId="lev">
    <w:name w:val="Strong"/>
    <w:aliases w:val="Bold"/>
    <w:uiPriority w:val="22"/>
    <w:qFormat/>
    <w:rsid w:val="00572D78"/>
    <w:rPr>
      <w:b/>
      <w:bCs/>
    </w:rPr>
  </w:style>
  <w:style w:type="paragraph" w:customStyle="1" w:styleId="1-TITREcommuniqu">
    <w:name w:val="1-TITRE communiqué"/>
    <w:basedOn w:val="Titrecommuniqu"/>
    <w:link w:val="1-TITREcommuniquCar"/>
    <w:qFormat/>
    <w:rsid w:val="00277FE0"/>
    <w:pPr>
      <w:jc w:val="left"/>
    </w:pPr>
    <w:rPr>
      <w:rFonts w:ascii="Arial" w:hAnsi="Arial" w:cs="Arial"/>
      <w:color w:val="000000" w:themeColor="text1"/>
      <w:sz w:val="44"/>
      <w:szCs w:val="32"/>
    </w:rPr>
  </w:style>
  <w:style w:type="paragraph" w:customStyle="1" w:styleId="2-DATEcommuniqu">
    <w:name w:val="2-DATE communiqué"/>
    <w:basedOn w:val="Datecommuniqu"/>
    <w:link w:val="2-DATEcommuniquCar"/>
    <w:qFormat/>
    <w:rsid w:val="009558D4"/>
    <w:rPr>
      <w:rFonts w:ascii="Arial" w:hAnsi="Arial" w:cs="Arial"/>
      <w:color w:val="003C82" w:themeColor="accent1"/>
      <w:sz w:val="24"/>
    </w:rPr>
  </w:style>
  <w:style w:type="character" w:customStyle="1" w:styleId="1-TITREcommuniquCar">
    <w:name w:val="1-TITRE communiqué Car"/>
    <w:link w:val="1-TITREcommuniqu"/>
    <w:rsid w:val="00277FE0"/>
    <w:rPr>
      <w:rFonts w:ascii="Arial" w:hAnsi="Arial" w:cs="Arial"/>
      <w:color w:val="000000" w:themeColor="text1"/>
      <w:sz w:val="44"/>
      <w:szCs w:val="32"/>
    </w:rPr>
  </w:style>
  <w:style w:type="paragraph" w:customStyle="1" w:styleId="3-CHAPcommuniqu">
    <w:name w:val="3-CHAPÔ communiqué"/>
    <w:basedOn w:val="chapcommuniqu"/>
    <w:link w:val="3-CHAPcommuniquCar"/>
    <w:qFormat/>
    <w:rsid w:val="00277FE0"/>
    <w:rPr>
      <w:rFonts w:ascii="Arial" w:hAnsi="Arial" w:cs="Arial"/>
      <w:sz w:val="22"/>
      <w:szCs w:val="20"/>
    </w:rPr>
  </w:style>
  <w:style w:type="character" w:customStyle="1" w:styleId="2-DATEcommuniquCar">
    <w:name w:val="2-DATE communiqué Car"/>
    <w:link w:val="2-DATEcommuniqu"/>
    <w:rsid w:val="009558D4"/>
    <w:rPr>
      <w:rFonts w:ascii="Arial" w:hAnsi="Arial" w:cs="Arial"/>
      <w:color w:val="003C82" w:themeColor="accent1"/>
      <w:sz w:val="24"/>
      <w:szCs w:val="22"/>
    </w:rPr>
  </w:style>
  <w:style w:type="paragraph" w:customStyle="1" w:styleId="4-TEXTECOURANTcommuniqu">
    <w:name w:val="4-TEXTE COURANT communiqué"/>
    <w:basedOn w:val="textecourantcommuniqu"/>
    <w:link w:val="4-TEXTECOURANTcommuniquCar"/>
    <w:qFormat/>
    <w:rsid w:val="00A905D1"/>
    <w:rPr>
      <w:sz w:val="20"/>
      <w:szCs w:val="20"/>
    </w:rPr>
  </w:style>
  <w:style w:type="character" w:customStyle="1" w:styleId="3-CHAPcommuniquCar">
    <w:name w:val="3-CHAPÔ communiqué Car"/>
    <w:link w:val="3-CHAPcommuniqu"/>
    <w:rsid w:val="00277FE0"/>
    <w:rPr>
      <w:rFonts w:ascii="Arial" w:hAnsi="Arial" w:cs="Arial"/>
      <w:b/>
      <w:sz w:val="22"/>
    </w:rPr>
  </w:style>
  <w:style w:type="paragraph" w:customStyle="1" w:styleId="5-APROPOS">
    <w:name w:val="5-A PROPOS"/>
    <w:basedOn w:val="Normal"/>
    <w:link w:val="5-APROPOSCar"/>
    <w:rsid w:val="00EC7529"/>
    <w:pPr>
      <w:pBdr>
        <w:left w:val="single" w:sz="4" w:space="4" w:color="581D74"/>
      </w:pBdr>
      <w:ind w:left="142"/>
    </w:pPr>
    <w:rPr>
      <w:i/>
      <w:sz w:val="18"/>
      <w:szCs w:val="18"/>
      <w:lang w:val="pt-BR"/>
    </w:rPr>
  </w:style>
  <w:style w:type="character" w:customStyle="1" w:styleId="4-TEXTECOURANTcommuniquCar">
    <w:name w:val="4-TEXTE COURANT communiqué Car"/>
    <w:link w:val="4-TEXTECOURANTcommuniqu"/>
    <w:rsid w:val="00A905D1"/>
    <w:rPr>
      <w:rFonts w:ascii="Verdana" w:hAnsi="Verdana"/>
      <w:sz w:val="20"/>
      <w:szCs w:val="20"/>
    </w:rPr>
  </w:style>
  <w:style w:type="character" w:customStyle="1" w:styleId="5-APROPOSCar">
    <w:name w:val="5-A PROPOS Car"/>
    <w:link w:val="5-APROPOS"/>
    <w:rsid w:val="00EC7529"/>
    <w:rPr>
      <w:rFonts w:ascii="Verdana" w:hAnsi="Verdana"/>
      <w:i/>
      <w:sz w:val="18"/>
      <w:szCs w:val="18"/>
      <w:lang w:val="pt-BR"/>
    </w:rPr>
  </w:style>
  <w:style w:type="paragraph" w:customStyle="1" w:styleId="5-TitreAPROPOS">
    <w:name w:val="5-Titre A PROPOS"/>
    <w:basedOn w:val="Titreparagraphe"/>
    <w:link w:val="5-TitreAPROPOSCar"/>
    <w:rsid w:val="00A905D1"/>
    <w:pPr>
      <w:pBdr>
        <w:left w:val="single" w:sz="4" w:space="4" w:color="581D74"/>
      </w:pBdr>
      <w:spacing w:before="0"/>
      <w:ind w:left="142"/>
    </w:pPr>
    <w:rPr>
      <w:color w:val="581D74"/>
      <w:sz w:val="18"/>
      <w:szCs w:val="18"/>
      <w:lang w:val="pt-BR"/>
    </w:rPr>
  </w:style>
  <w:style w:type="character" w:customStyle="1" w:styleId="5-TitreAPROPOSCar">
    <w:name w:val="5-Titre A PROPOS Car"/>
    <w:link w:val="5-TitreAPROPOS"/>
    <w:rsid w:val="00A905D1"/>
    <w:rPr>
      <w:rFonts w:ascii="Verdana" w:hAnsi="Verdana"/>
      <w:b/>
      <w:color w:val="581D74"/>
      <w:sz w:val="18"/>
      <w:szCs w:val="18"/>
      <w:lang w:val="pt-BR"/>
    </w:rPr>
  </w:style>
  <w:style w:type="paragraph" w:customStyle="1" w:styleId="7-APROPOS">
    <w:name w:val="7-A PROPOS"/>
    <w:basedOn w:val="Normal"/>
    <w:link w:val="7-APROPOSCar"/>
    <w:qFormat/>
    <w:rsid w:val="00277FE0"/>
    <w:pPr>
      <w:spacing w:before="80"/>
    </w:pPr>
    <w:rPr>
      <w:rFonts w:ascii="Arial" w:hAnsi="Arial" w:cs="Arial"/>
      <w:i/>
      <w:sz w:val="20"/>
      <w:szCs w:val="20"/>
      <w:lang w:val="pt-BR"/>
    </w:rPr>
  </w:style>
  <w:style w:type="character" w:customStyle="1" w:styleId="7-APROPOSCar">
    <w:name w:val="7-A PROPOS Car"/>
    <w:link w:val="7-APROPOS"/>
    <w:rsid w:val="00277FE0"/>
    <w:rPr>
      <w:rFonts w:ascii="Arial" w:hAnsi="Arial" w:cs="Arial"/>
      <w:i/>
      <w:lang w:val="pt-BR"/>
    </w:rPr>
  </w:style>
  <w:style w:type="paragraph" w:customStyle="1" w:styleId="7-TitreAPROPOS">
    <w:name w:val="7-Titre A PROPOS"/>
    <w:basedOn w:val="Titreparagraphe"/>
    <w:link w:val="7-TitreAPROPOSCar"/>
    <w:qFormat/>
    <w:rsid w:val="009558D4"/>
    <w:pPr>
      <w:spacing w:before="120"/>
    </w:pPr>
    <w:rPr>
      <w:rFonts w:ascii="Arial" w:hAnsi="Arial" w:cs="Arial"/>
      <w:color w:val="003C82" w:themeColor="accent1"/>
      <w:szCs w:val="18"/>
      <w:lang w:val="pt-BR"/>
    </w:rPr>
  </w:style>
  <w:style w:type="paragraph" w:customStyle="1" w:styleId="5-INTER">
    <w:name w:val="5-INTER"/>
    <w:basedOn w:val="Boldviolet"/>
    <w:link w:val="5-INTERCar"/>
    <w:qFormat/>
    <w:rsid w:val="00277FE0"/>
    <w:rPr>
      <w:rFonts w:ascii="Arial" w:hAnsi="Arial"/>
      <w:color w:val="004494"/>
      <w:sz w:val="22"/>
    </w:rPr>
  </w:style>
  <w:style w:type="character" w:customStyle="1" w:styleId="7-TitreAPROPOSCar">
    <w:name w:val="7-Titre A PROPOS Car"/>
    <w:link w:val="7-TitreAPROPOS"/>
    <w:rsid w:val="009558D4"/>
    <w:rPr>
      <w:rFonts w:ascii="Arial" w:hAnsi="Arial" w:cs="Arial"/>
      <w:b/>
      <w:color w:val="003C82" w:themeColor="accent1"/>
      <w:sz w:val="22"/>
      <w:szCs w:val="18"/>
      <w:lang w:val="pt-BR"/>
    </w:rPr>
  </w:style>
  <w:style w:type="character" w:customStyle="1" w:styleId="5-INTERCar">
    <w:name w:val="5-INTER Car"/>
    <w:link w:val="5-INTER"/>
    <w:rsid w:val="00277FE0"/>
    <w:rPr>
      <w:rFonts w:ascii="Arial" w:eastAsia="Times New Roman" w:hAnsi="Arial"/>
      <w:b/>
      <w:color w:val="004494"/>
      <w:sz w:val="22"/>
      <w:szCs w:val="24"/>
    </w:rPr>
  </w:style>
  <w:style w:type="paragraph" w:customStyle="1" w:styleId="6-LISTEPUCE">
    <w:name w:val="6- LISTE PUCE"/>
    <w:basedOn w:val="4-TEXTECOURANTcommuniqu"/>
    <w:link w:val="6-LISTEPUCECar"/>
    <w:qFormat/>
    <w:rsid w:val="00277FE0"/>
    <w:pPr>
      <w:numPr>
        <w:numId w:val="7"/>
      </w:numPr>
    </w:pPr>
    <w:rPr>
      <w:rFonts w:ascii="Arial" w:hAnsi="Arial"/>
      <w:sz w:val="22"/>
    </w:rPr>
  </w:style>
  <w:style w:type="character" w:customStyle="1" w:styleId="6-LISTEPUCECar">
    <w:name w:val="6- LISTE PUCE Car"/>
    <w:link w:val="6-LISTEPUCE"/>
    <w:rsid w:val="00277FE0"/>
    <w:rPr>
      <w:rFonts w:ascii="Arial" w:hAnsi="Arial"/>
      <w:sz w:val="22"/>
    </w:rPr>
  </w:style>
  <w:style w:type="paragraph" w:styleId="Textebrut">
    <w:name w:val="Plain Text"/>
    <w:basedOn w:val="Normal"/>
    <w:link w:val="TextebrutCar"/>
    <w:uiPriority w:val="99"/>
    <w:unhideWhenUsed/>
    <w:rsid w:val="00DA1D68"/>
    <w:pPr>
      <w:jc w:val="left"/>
    </w:pPr>
    <w:rPr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A1D68"/>
    <w:rPr>
      <w:rFonts w:ascii="Verdana" w:hAnsi="Verdana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259CB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4-Texte">
    <w:name w:val="4-Texte"/>
    <w:basedOn w:val="Normal"/>
    <w:link w:val="4-TexteCar"/>
    <w:qFormat/>
    <w:rsid w:val="00277FE0"/>
    <w:rPr>
      <w:rFonts w:ascii="Arial" w:hAnsi="Arial" w:cs="Arial"/>
    </w:rPr>
  </w:style>
  <w:style w:type="character" w:customStyle="1" w:styleId="4-TexteCar">
    <w:name w:val="4-Texte Car"/>
    <w:basedOn w:val="Policepardfaut"/>
    <w:link w:val="4-Texte"/>
    <w:rsid w:val="00277FE0"/>
    <w:rPr>
      <w:rFonts w:ascii="Arial" w:hAnsi="Arial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rsid w:val="0083389D"/>
    <w:rPr>
      <w:rFonts w:ascii="Verdana" w:hAnsi="Verdana"/>
      <w:sz w:val="22"/>
      <w:szCs w:val="22"/>
    </w:rPr>
  </w:style>
  <w:style w:type="paragraph" w:styleId="Notedebasdepage">
    <w:name w:val="footnote text"/>
    <w:basedOn w:val="Normal"/>
    <w:link w:val="NotedebasdepageCar"/>
    <w:rsid w:val="0083389D"/>
    <w:rPr>
      <w:rFonts w:ascii="Arial" w:hAnsi="Arial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389D"/>
    <w:rPr>
      <w:rFonts w:ascii="Arial" w:hAnsi="Arial"/>
      <w:sz w:val="16"/>
    </w:rPr>
  </w:style>
  <w:style w:type="character" w:styleId="Appelnotedebasdep">
    <w:name w:val="footnote reference"/>
    <w:basedOn w:val="Policepardfaut"/>
    <w:rsid w:val="0083389D"/>
    <w:rPr>
      <w:vertAlign w:val="superscript"/>
    </w:rPr>
  </w:style>
  <w:style w:type="character" w:styleId="Accentuation">
    <w:name w:val="Emphasis"/>
    <w:basedOn w:val="Policepardfaut"/>
    <w:qFormat/>
    <w:rsid w:val="000324DA"/>
    <w:rPr>
      <w:i/>
      <w:iCs/>
    </w:rPr>
  </w:style>
  <w:style w:type="paragraph" w:styleId="Sansinterligne">
    <w:name w:val="No Spacing"/>
    <w:uiPriority w:val="1"/>
    <w:qFormat/>
    <w:rsid w:val="00915055"/>
    <w:rPr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C53BCB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0946EE"/>
    <w:rPr>
      <w:rFonts w:ascii="Verdana" w:hAnsi="Verdana"/>
      <w:sz w:val="22"/>
      <w:szCs w:val="22"/>
    </w:rPr>
  </w:style>
  <w:style w:type="character" w:customStyle="1" w:styleId="apple-converted-space">
    <w:name w:val="apple-converted-space"/>
    <w:rsid w:val="00505429"/>
  </w:style>
  <w:style w:type="character" w:customStyle="1" w:styleId="Titre4Car">
    <w:name w:val="Titre 4 Car"/>
    <w:basedOn w:val="Policepardfaut"/>
    <w:link w:val="Titre4"/>
    <w:uiPriority w:val="9"/>
    <w:semiHidden/>
    <w:rsid w:val="006219C5"/>
    <w:rPr>
      <w:rFonts w:asciiTheme="majorHAnsi" w:eastAsiaTheme="majorEastAsia" w:hAnsiTheme="majorHAnsi" w:cstheme="majorBidi"/>
      <w:b/>
      <w:bCs/>
      <w:i/>
      <w:iCs/>
      <w:color w:val="003C82" w:themeColor="accent1"/>
      <w:sz w:val="22"/>
      <w:szCs w:val="22"/>
    </w:rPr>
  </w:style>
  <w:style w:type="paragraph" w:customStyle="1" w:styleId="Default">
    <w:name w:val="Default"/>
    <w:rsid w:val="00064408"/>
    <w:pPr>
      <w:autoSpaceDE w:val="0"/>
      <w:autoSpaceDN w:val="0"/>
      <w:adjustRightInd w:val="0"/>
    </w:pPr>
    <w:rPr>
      <w:rFonts w:ascii="Gill Sans MT Light" w:hAnsi="Gill Sans MT Light" w:cs="Gill Sans MT Light"/>
      <w:color w:val="000000"/>
      <w:sz w:val="24"/>
      <w:szCs w:val="24"/>
    </w:rPr>
  </w:style>
  <w:style w:type="character" w:customStyle="1" w:styleId="A2">
    <w:name w:val="A2"/>
    <w:uiPriority w:val="99"/>
    <w:rsid w:val="00064408"/>
    <w:rPr>
      <w:rFonts w:cs="Gill Sans MT Light"/>
      <w:color w:val="000000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9225D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225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225D6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225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225D6"/>
    <w:rPr>
      <w:rFonts w:ascii="Verdana" w:hAnsi="Verdana"/>
      <w:b/>
      <w:bCs/>
    </w:rPr>
  </w:style>
  <w:style w:type="paragraph" w:styleId="Rvision">
    <w:name w:val="Revision"/>
    <w:hidden/>
    <w:uiPriority w:val="99"/>
    <w:semiHidden/>
    <w:rsid w:val="009225D6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10970\AppData\Local\Microsoft\Windows\Temporary%20Internet%20Files\Content.Outlook\V0PJOE71\CP-BPnew.dotx" TargetMode="External"/></Relationships>
</file>

<file path=word/theme/theme1.xml><?xml version="1.0" encoding="utf-8"?>
<a:theme xmlns:a="http://schemas.openxmlformats.org/drawingml/2006/main" name="Thème Office">
  <a:themeElements>
    <a:clrScheme name="BP">
      <a:dk1>
        <a:srgbClr val="000000"/>
      </a:dk1>
      <a:lt1>
        <a:srgbClr val="FFFFFF"/>
      </a:lt1>
      <a:dk2>
        <a:srgbClr val="3B3D30"/>
      </a:dk2>
      <a:lt2>
        <a:srgbClr val="BDC8D3"/>
      </a:lt2>
      <a:accent1>
        <a:srgbClr val="003C82"/>
      </a:accent1>
      <a:accent2>
        <a:srgbClr val="16B1E6"/>
      </a:accent2>
      <a:accent3>
        <a:srgbClr val="DEAF43"/>
      </a:accent3>
      <a:accent4>
        <a:srgbClr val="8B0033"/>
      </a:accent4>
      <a:accent5>
        <a:srgbClr val="BBD060"/>
      </a:accent5>
      <a:accent6>
        <a:srgbClr val="00B2CB"/>
      </a:accent6>
      <a:hlink>
        <a:srgbClr val="003C82"/>
      </a:hlink>
      <a:folHlink>
        <a:srgbClr val="0072A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7685-CCFA-4519-A08B-79B01D7C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CP-BPnew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BPCE</vt:lpstr>
    </vt:vector>
  </TitlesOfParts>
  <Company>BPCE</Company>
  <LinksUpToDate>false</LinksUpToDate>
  <CharactersWithSpaces>1086</CharactersWithSpaces>
  <SharedDoc>false</SharedDoc>
  <HyperlinkBase/>
  <HLinks>
    <vt:vector size="36" baseType="variant">
      <vt:variant>
        <vt:i4>3932259</vt:i4>
      </vt:variant>
      <vt:variant>
        <vt:i4>15</vt:i4>
      </vt:variant>
      <vt:variant>
        <vt:i4>0</vt:i4>
      </vt:variant>
      <vt:variant>
        <vt:i4>5</vt:i4>
      </vt:variant>
      <vt:variant>
        <vt:lpwstr>https://fr-fr.facebook.com/banquepopulaire</vt:lpwstr>
      </vt:variant>
      <vt:variant>
        <vt:lpwstr/>
      </vt:variant>
      <vt:variant>
        <vt:i4>6619177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https://twitter.com/BanquePopulaire</vt:lpwstr>
      </vt:variant>
      <vt:variant>
        <vt:lpwstr/>
      </vt:variant>
      <vt:variant>
        <vt:i4>655374</vt:i4>
      </vt:variant>
      <vt:variant>
        <vt:i4>9</vt:i4>
      </vt:variant>
      <vt:variant>
        <vt:i4>0</vt:i4>
      </vt:variant>
      <vt:variant>
        <vt:i4>5</vt:i4>
      </vt:variant>
      <vt:variant>
        <vt:lpwstr>http://www.banquepopulaire.fr/Pages/Accueil.aspx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http://www.bpce.fr/</vt:lpwstr>
      </vt:variant>
      <vt:variant>
        <vt:lpwstr/>
      </vt:variant>
      <vt:variant>
        <vt:i4>3604481</vt:i4>
      </vt:variant>
      <vt:variant>
        <vt:i4>3</vt:i4>
      </vt:variant>
      <vt:variant>
        <vt:i4>0</vt:i4>
      </vt:variant>
      <vt:variant>
        <vt:i4>5</vt:i4>
      </vt:variant>
      <vt:variant>
        <vt:lpwstr>mailto:presse@bpce.fr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http://www.25ans.adie.org/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BPCE</dc:title>
  <dc:creator>GALAND Isabelle (LC10970)</dc:creator>
  <cp:lastModifiedBy>GALAND Isabelle (LC10970)</cp:lastModifiedBy>
  <cp:revision>3</cp:revision>
  <cp:lastPrinted>2018-05-30T08:29:00Z</cp:lastPrinted>
  <dcterms:created xsi:type="dcterms:W3CDTF">2018-05-30T14:38:00Z</dcterms:created>
  <dcterms:modified xsi:type="dcterms:W3CDTF">2018-05-30T14:38:00Z</dcterms:modified>
</cp:coreProperties>
</file>